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343E" w14:textId="45CA717D" w:rsidR="0007730D" w:rsidRPr="00EF445A" w:rsidRDefault="0007730D" w:rsidP="0007730D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="00CF2A64">
        <w:rPr>
          <w:rFonts w:eastAsia="Calibri"/>
          <w:noProof/>
          <w:sz w:val="24"/>
          <w:szCs w:val="24"/>
        </w:rPr>
        <w:drawing>
          <wp:inline distT="0" distB="0" distL="0" distR="0" wp14:anchorId="1D1AF22B" wp14:editId="2B8C70A7">
            <wp:extent cx="333375" cy="447675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E21AF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311F3DD2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169375E3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321E3BB7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OPĆINSK</w:t>
      </w:r>
      <w:r w:rsidR="00451640">
        <w:rPr>
          <w:rFonts w:ascii="Times New Roman" w:eastAsia="Calibri" w:hAnsi="Times New Roman"/>
          <w:sz w:val="24"/>
          <w:szCs w:val="24"/>
        </w:rPr>
        <w:t>I NAČELNIK</w:t>
      </w:r>
    </w:p>
    <w:p w14:paraId="4CE5A270" w14:textId="77777777" w:rsidR="0007730D" w:rsidRPr="00EF445A" w:rsidRDefault="0007730D" w:rsidP="0007730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047A65CB" w14:textId="6A9B45E2" w:rsidR="00CF2A64" w:rsidRP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A64">
        <w:rPr>
          <w:rFonts w:ascii="Times New Roman" w:hAnsi="Times New Roman"/>
          <w:sz w:val="24"/>
          <w:szCs w:val="24"/>
        </w:rPr>
        <w:t xml:space="preserve">KLASA: </w:t>
      </w:r>
      <w:r w:rsidR="00CA06BD" w:rsidRPr="00CA06BD">
        <w:rPr>
          <w:rFonts w:ascii="Times New Roman" w:hAnsi="Times New Roman"/>
          <w:sz w:val="24"/>
          <w:szCs w:val="24"/>
        </w:rPr>
        <w:t>550-01/2</w:t>
      </w:r>
      <w:r w:rsidR="00872101">
        <w:rPr>
          <w:rFonts w:ascii="Times New Roman" w:hAnsi="Times New Roman"/>
          <w:sz w:val="24"/>
          <w:szCs w:val="24"/>
        </w:rPr>
        <w:t>3</w:t>
      </w:r>
      <w:r w:rsidR="00CA06BD" w:rsidRPr="00CA06BD">
        <w:rPr>
          <w:rFonts w:ascii="Times New Roman" w:hAnsi="Times New Roman"/>
          <w:sz w:val="24"/>
          <w:szCs w:val="24"/>
        </w:rPr>
        <w:t>-01/</w:t>
      </w:r>
      <w:r w:rsidR="00872101">
        <w:rPr>
          <w:rFonts w:ascii="Times New Roman" w:hAnsi="Times New Roman"/>
          <w:sz w:val="24"/>
          <w:szCs w:val="24"/>
        </w:rPr>
        <w:t>12</w:t>
      </w:r>
    </w:p>
    <w:p w14:paraId="669FC129" w14:textId="61D4E782" w:rsidR="00CF2A64" w:rsidRP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A64">
        <w:rPr>
          <w:rFonts w:ascii="Times New Roman" w:hAnsi="Times New Roman"/>
          <w:sz w:val="24"/>
          <w:szCs w:val="24"/>
        </w:rPr>
        <w:t xml:space="preserve">URBROJ: </w:t>
      </w:r>
      <w:r w:rsidR="0005631B">
        <w:rPr>
          <w:rFonts w:ascii="Times New Roman" w:hAnsi="Times New Roman"/>
          <w:sz w:val="24"/>
          <w:szCs w:val="24"/>
        </w:rPr>
        <w:t>2158-12-2</w:t>
      </w:r>
      <w:r w:rsidR="00147730">
        <w:rPr>
          <w:rFonts w:ascii="Times New Roman" w:hAnsi="Times New Roman"/>
          <w:sz w:val="24"/>
          <w:szCs w:val="24"/>
        </w:rPr>
        <w:t>5</w:t>
      </w:r>
      <w:r w:rsidR="0005631B">
        <w:rPr>
          <w:rFonts w:ascii="Times New Roman" w:hAnsi="Times New Roman"/>
          <w:sz w:val="24"/>
          <w:szCs w:val="24"/>
        </w:rPr>
        <w:t>-</w:t>
      </w:r>
      <w:r w:rsidR="00872101">
        <w:rPr>
          <w:rFonts w:ascii="Times New Roman" w:hAnsi="Times New Roman"/>
          <w:sz w:val="24"/>
          <w:szCs w:val="24"/>
        </w:rPr>
        <w:t>4</w:t>
      </w:r>
    </w:p>
    <w:p w14:paraId="19C22660" w14:textId="77777777" w:rsidR="00CF2A64" w:rsidRP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3F2D80" w14:textId="7BAD3305" w:rsidR="0007730D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A64">
        <w:rPr>
          <w:rFonts w:ascii="Times New Roman" w:hAnsi="Times New Roman"/>
          <w:sz w:val="24"/>
          <w:szCs w:val="24"/>
        </w:rPr>
        <w:t xml:space="preserve">Čepin, </w:t>
      </w:r>
      <w:r w:rsidR="00147730">
        <w:rPr>
          <w:rFonts w:ascii="Times New Roman" w:hAnsi="Times New Roman"/>
          <w:sz w:val="24"/>
          <w:szCs w:val="24"/>
        </w:rPr>
        <w:t>14</w:t>
      </w:r>
      <w:r w:rsidR="0005631B">
        <w:rPr>
          <w:rFonts w:ascii="Times New Roman" w:hAnsi="Times New Roman"/>
          <w:sz w:val="24"/>
          <w:szCs w:val="24"/>
        </w:rPr>
        <w:t>. ožujka 202</w:t>
      </w:r>
      <w:r w:rsidR="00002211">
        <w:rPr>
          <w:rFonts w:ascii="Times New Roman" w:hAnsi="Times New Roman"/>
          <w:sz w:val="24"/>
          <w:szCs w:val="24"/>
        </w:rPr>
        <w:t>5</w:t>
      </w:r>
      <w:r w:rsidR="0005631B">
        <w:rPr>
          <w:rFonts w:ascii="Times New Roman" w:hAnsi="Times New Roman"/>
          <w:sz w:val="24"/>
          <w:szCs w:val="24"/>
        </w:rPr>
        <w:t>.</w:t>
      </w:r>
    </w:p>
    <w:p w14:paraId="7CEB2310" w14:textId="77777777" w:rsidR="00CF2A64" w:rsidRDefault="00CF2A64" w:rsidP="00CF2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C13655" w14:textId="2E43FBC2" w:rsidR="004C2379" w:rsidRPr="004C2379" w:rsidRDefault="00DB4E7A" w:rsidP="00DB4E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4E7A">
        <w:rPr>
          <w:rFonts w:ascii="Times New Roman" w:hAnsi="Times New Roman"/>
          <w:sz w:val="24"/>
          <w:szCs w:val="24"/>
        </w:rPr>
        <w:t>Temeljem članka 19. Zakona o lokalnoj i područnoj (regionalnoj) samoupravi („Narodne novine“, broj 33/01., 60/01., 129/05., 109/07., 125/08., 36/09., 150/11., 144/12., 19/13., 137/15., 123/17.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B4E7A">
        <w:rPr>
          <w:rFonts w:ascii="Times New Roman" w:hAnsi="Times New Roman"/>
          <w:sz w:val="24"/>
          <w:szCs w:val="24"/>
        </w:rPr>
        <w:t>98/19.</w:t>
      </w:r>
      <w:r>
        <w:rPr>
          <w:rFonts w:ascii="Times New Roman" w:hAnsi="Times New Roman"/>
          <w:sz w:val="24"/>
          <w:szCs w:val="24"/>
        </w:rPr>
        <w:t xml:space="preserve"> i 144/20.</w:t>
      </w:r>
      <w:r w:rsidRPr="00DB4E7A">
        <w:rPr>
          <w:rFonts w:ascii="Times New Roman" w:hAnsi="Times New Roman"/>
          <w:sz w:val="24"/>
          <w:szCs w:val="24"/>
        </w:rPr>
        <w:t xml:space="preserve">) i </w:t>
      </w:r>
      <w:r w:rsidR="00451640" w:rsidRPr="00451640">
        <w:rPr>
          <w:rFonts w:ascii="Times New Roman" w:hAnsi="Times New Roman"/>
          <w:sz w:val="24"/>
          <w:szCs w:val="24"/>
        </w:rPr>
        <w:t xml:space="preserve">članka 46. Statuta Općine Čepin </w:t>
      </w:r>
      <w:r w:rsidR="00710512" w:rsidRPr="00710512">
        <w:rPr>
          <w:rFonts w:ascii="Times New Roman" w:hAnsi="Times New Roman"/>
          <w:sz w:val="24"/>
          <w:szCs w:val="24"/>
        </w:rPr>
        <w:t>(„Službeni glasnik Općine Čepin“, broj 1/13., 5/13.-pročišćeni tekst, 4/16., 5/16.-pročišćeni tekst, 3/18., 5/18.-pročišćeni tekst, 4/20., 5/20.-pročišćeni tekst, 5/21. i 7/21.-pročišćeni tekst)</w:t>
      </w:r>
      <w:r w:rsidR="00451640" w:rsidRPr="00451640">
        <w:rPr>
          <w:rFonts w:ascii="Times New Roman" w:hAnsi="Times New Roman"/>
          <w:sz w:val="24"/>
          <w:szCs w:val="24"/>
        </w:rPr>
        <w:t>, općinski načelnik Općine Čepin podnosi Općinskom vijeću Općine</w:t>
      </w:r>
    </w:p>
    <w:p w14:paraId="734E2282" w14:textId="77777777" w:rsidR="00E85896" w:rsidRDefault="00E85896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8EC7F2" w14:textId="77777777" w:rsidR="0007730D" w:rsidRDefault="0007730D" w:rsidP="000773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730D">
        <w:rPr>
          <w:rFonts w:ascii="Times New Roman" w:hAnsi="Times New Roman"/>
          <w:sz w:val="24"/>
          <w:szCs w:val="24"/>
        </w:rPr>
        <w:t>I</w:t>
      </w:r>
      <w:r w:rsidR="00451640">
        <w:rPr>
          <w:rFonts w:ascii="Times New Roman" w:hAnsi="Times New Roman"/>
          <w:sz w:val="24"/>
          <w:szCs w:val="24"/>
        </w:rPr>
        <w:t>ZVJE</w:t>
      </w:r>
      <w:r w:rsidR="00554CAC">
        <w:rPr>
          <w:rFonts w:ascii="Times New Roman" w:hAnsi="Times New Roman"/>
          <w:sz w:val="24"/>
          <w:szCs w:val="24"/>
        </w:rPr>
        <w:t>ŠĆE</w:t>
      </w:r>
    </w:p>
    <w:p w14:paraId="05553D71" w14:textId="77777777" w:rsidR="00CA06BD" w:rsidRDefault="00451640" w:rsidP="00DB4E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izvršenju </w:t>
      </w:r>
      <w:r w:rsidR="0007730D" w:rsidRPr="0007730D">
        <w:rPr>
          <w:rFonts w:ascii="Times New Roman" w:hAnsi="Times New Roman"/>
          <w:sz w:val="24"/>
          <w:szCs w:val="24"/>
        </w:rPr>
        <w:t xml:space="preserve">Programa </w:t>
      </w:r>
      <w:r w:rsidR="00CA06BD" w:rsidRPr="00CA06BD">
        <w:rPr>
          <w:rFonts w:ascii="Times New Roman" w:hAnsi="Times New Roman"/>
          <w:sz w:val="24"/>
          <w:szCs w:val="24"/>
        </w:rPr>
        <w:t>javnih potreba u socijalnoj skrbi na području</w:t>
      </w:r>
    </w:p>
    <w:p w14:paraId="209F1482" w14:textId="10542415" w:rsidR="00DB4E7A" w:rsidRDefault="00CA06BD" w:rsidP="00DB4E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06BD">
        <w:rPr>
          <w:rFonts w:ascii="Times New Roman" w:hAnsi="Times New Roman"/>
          <w:sz w:val="24"/>
          <w:szCs w:val="24"/>
        </w:rPr>
        <w:t>Općine Čepin za 202</w:t>
      </w:r>
      <w:r w:rsidR="00E7510A">
        <w:rPr>
          <w:rFonts w:ascii="Times New Roman" w:hAnsi="Times New Roman"/>
          <w:sz w:val="24"/>
          <w:szCs w:val="24"/>
        </w:rPr>
        <w:t>4</w:t>
      </w:r>
      <w:r w:rsidRPr="00CA06BD">
        <w:rPr>
          <w:rFonts w:ascii="Times New Roman" w:hAnsi="Times New Roman"/>
          <w:sz w:val="24"/>
          <w:szCs w:val="24"/>
        </w:rPr>
        <w:t>. godinu</w:t>
      </w:r>
    </w:p>
    <w:p w14:paraId="10FD5C25" w14:textId="77777777" w:rsidR="00D7073D" w:rsidRDefault="00D7073D" w:rsidP="00D707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C4B149" w14:textId="77777777" w:rsidR="00451640" w:rsidRDefault="00451640" w:rsidP="004516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2ED2200D" w14:textId="77777777" w:rsidR="00451640" w:rsidRDefault="00451640" w:rsidP="00451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246717" w14:textId="42D2E876" w:rsidR="00451640" w:rsidRDefault="00451640" w:rsidP="00DB4E7A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A1FF5">
        <w:rPr>
          <w:rFonts w:ascii="Times New Roman" w:hAnsi="Times New Roman"/>
          <w:sz w:val="24"/>
          <w:szCs w:val="24"/>
        </w:rPr>
        <w:t xml:space="preserve">Utvrđuje se da je na području Općine Čepin </w:t>
      </w:r>
      <w:r w:rsidR="00DB4E7A" w:rsidRPr="00DB4E7A">
        <w:rPr>
          <w:rFonts w:ascii="Times New Roman" w:hAnsi="Times New Roman"/>
          <w:sz w:val="24"/>
          <w:szCs w:val="24"/>
        </w:rPr>
        <w:t>Program</w:t>
      </w:r>
      <w:r w:rsidR="00DB4E7A">
        <w:rPr>
          <w:rFonts w:ascii="Times New Roman" w:hAnsi="Times New Roman"/>
          <w:sz w:val="24"/>
          <w:szCs w:val="24"/>
        </w:rPr>
        <w:t xml:space="preserve"> </w:t>
      </w:r>
      <w:r w:rsidR="00CA06BD" w:rsidRPr="00CA06BD">
        <w:rPr>
          <w:rFonts w:ascii="Times New Roman" w:hAnsi="Times New Roman"/>
          <w:sz w:val="24"/>
          <w:szCs w:val="24"/>
        </w:rPr>
        <w:t>javnih potreba u socijalnoj skrbi na području Općine Čepin za 202</w:t>
      </w:r>
      <w:r w:rsidR="00E7510A">
        <w:rPr>
          <w:rFonts w:ascii="Times New Roman" w:hAnsi="Times New Roman"/>
          <w:sz w:val="24"/>
          <w:szCs w:val="24"/>
        </w:rPr>
        <w:t>4</w:t>
      </w:r>
      <w:r w:rsidR="00CA06BD" w:rsidRPr="00CA06BD">
        <w:rPr>
          <w:rFonts w:ascii="Times New Roman" w:hAnsi="Times New Roman"/>
          <w:sz w:val="24"/>
          <w:szCs w:val="24"/>
        </w:rPr>
        <w:t>. godinu</w:t>
      </w:r>
      <w:r w:rsidR="00DB4E7A" w:rsidRPr="00DB4E7A">
        <w:rPr>
          <w:rFonts w:ascii="Times New Roman" w:hAnsi="Times New Roman"/>
          <w:sz w:val="24"/>
          <w:szCs w:val="24"/>
        </w:rPr>
        <w:t xml:space="preserve"> </w:t>
      </w:r>
      <w:r w:rsidRPr="00DA1FF5">
        <w:rPr>
          <w:rFonts w:ascii="Times New Roman" w:hAnsi="Times New Roman"/>
          <w:sz w:val="24"/>
          <w:szCs w:val="24"/>
        </w:rPr>
        <w:t xml:space="preserve">(„Službeni glasnik Općine Čepin“, broj </w:t>
      </w:r>
      <w:r w:rsidR="00147730">
        <w:rPr>
          <w:rFonts w:ascii="Times New Roman" w:hAnsi="Times New Roman"/>
          <w:sz w:val="24"/>
          <w:szCs w:val="24"/>
        </w:rPr>
        <w:t>43</w:t>
      </w:r>
      <w:r w:rsidRPr="00DA1FF5">
        <w:rPr>
          <w:rFonts w:ascii="Times New Roman" w:hAnsi="Times New Roman"/>
          <w:sz w:val="24"/>
          <w:szCs w:val="24"/>
        </w:rPr>
        <w:t>/</w:t>
      </w:r>
      <w:r w:rsidR="00710512">
        <w:rPr>
          <w:rFonts w:ascii="Times New Roman" w:hAnsi="Times New Roman"/>
          <w:sz w:val="24"/>
          <w:szCs w:val="24"/>
        </w:rPr>
        <w:t>2</w:t>
      </w:r>
      <w:r w:rsidR="00147730">
        <w:rPr>
          <w:rFonts w:ascii="Times New Roman" w:hAnsi="Times New Roman"/>
          <w:sz w:val="24"/>
          <w:szCs w:val="24"/>
        </w:rPr>
        <w:t>3</w:t>
      </w:r>
      <w:r w:rsidRPr="00DA1FF5">
        <w:rPr>
          <w:rFonts w:ascii="Times New Roman" w:hAnsi="Times New Roman"/>
          <w:sz w:val="24"/>
          <w:szCs w:val="24"/>
        </w:rPr>
        <w:t>.</w:t>
      </w:r>
      <w:r w:rsidR="00710512">
        <w:rPr>
          <w:rFonts w:ascii="Times New Roman" w:hAnsi="Times New Roman"/>
          <w:sz w:val="24"/>
          <w:szCs w:val="24"/>
        </w:rPr>
        <w:t xml:space="preserve">, </w:t>
      </w:r>
      <w:r w:rsidR="00147730">
        <w:rPr>
          <w:rFonts w:ascii="Times New Roman" w:hAnsi="Times New Roman"/>
          <w:sz w:val="24"/>
          <w:szCs w:val="24"/>
        </w:rPr>
        <w:t>15</w:t>
      </w:r>
      <w:r w:rsidRPr="00DA1FF5">
        <w:rPr>
          <w:rFonts w:ascii="Times New Roman" w:hAnsi="Times New Roman"/>
          <w:sz w:val="24"/>
          <w:szCs w:val="24"/>
        </w:rPr>
        <w:t>/</w:t>
      </w:r>
      <w:r w:rsidR="00CF2A64">
        <w:rPr>
          <w:rFonts w:ascii="Times New Roman" w:hAnsi="Times New Roman"/>
          <w:sz w:val="24"/>
          <w:szCs w:val="24"/>
        </w:rPr>
        <w:t>2</w:t>
      </w:r>
      <w:r w:rsidR="00147730">
        <w:rPr>
          <w:rFonts w:ascii="Times New Roman" w:hAnsi="Times New Roman"/>
          <w:sz w:val="24"/>
          <w:szCs w:val="24"/>
        </w:rPr>
        <w:t>4</w:t>
      </w:r>
      <w:r w:rsidRPr="00DA1FF5">
        <w:rPr>
          <w:rFonts w:ascii="Times New Roman" w:hAnsi="Times New Roman"/>
          <w:sz w:val="24"/>
          <w:szCs w:val="24"/>
        </w:rPr>
        <w:t>.</w:t>
      </w:r>
      <w:r w:rsidR="00710512">
        <w:rPr>
          <w:rFonts w:ascii="Times New Roman" w:hAnsi="Times New Roman"/>
          <w:sz w:val="24"/>
          <w:szCs w:val="24"/>
        </w:rPr>
        <w:t xml:space="preserve"> i </w:t>
      </w:r>
      <w:r w:rsidR="00147730">
        <w:rPr>
          <w:rFonts w:ascii="Times New Roman" w:hAnsi="Times New Roman"/>
          <w:sz w:val="24"/>
          <w:szCs w:val="24"/>
        </w:rPr>
        <w:t>24</w:t>
      </w:r>
      <w:r w:rsidR="00710512">
        <w:rPr>
          <w:rFonts w:ascii="Times New Roman" w:hAnsi="Times New Roman"/>
          <w:sz w:val="24"/>
          <w:szCs w:val="24"/>
        </w:rPr>
        <w:t>/2</w:t>
      </w:r>
      <w:r w:rsidR="00147730">
        <w:rPr>
          <w:rFonts w:ascii="Times New Roman" w:hAnsi="Times New Roman"/>
          <w:sz w:val="24"/>
          <w:szCs w:val="24"/>
        </w:rPr>
        <w:t>4</w:t>
      </w:r>
      <w:r w:rsidR="00710512">
        <w:rPr>
          <w:rFonts w:ascii="Times New Roman" w:hAnsi="Times New Roman"/>
          <w:sz w:val="24"/>
          <w:szCs w:val="24"/>
        </w:rPr>
        <w:t>.</w:t>
      </w:r>
      <w:r w:rsidRPr="00DA1FF5">
        <w:rPr>
          <w:rFonts w:ascii="Times New Roman" w:hAnsi="Times New Roman"/>
          <w:sz w:val="24"/>
          <w:szCs w:val="24"/>
        </w:rPr>
        <w:t>), izvršen kako slijedi:</w:t>
      </w:r>
    </w:p>
    <w:p w14:paraId="6593CB6C" w14:textId="26E921EB" w:rsidR="00451640" w:rsidRDefault="00451640" w:rsidP="00451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C6F64F" w14:textId="63E4140B" w:rsidR="00CA06BD" w:rsidRDefault="00CA06BD" w:rsidP="00451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B6E104" w14:textId="77777777" w:rsidR="00002211" w:rsidRPr="00002211" w:rsidRDefault="00002211" w:rsidP="000022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2211">
        <w:rPr>
          <w:rFonts w:ascii="Times New Roman" w:hAnsi="Times New Roman"/>
          <w:b/>
          <w:bCs/>
          <w:sz w:val="24"/>
          <w:szCs w:val="24"/>
        </w:rPr>
        <w:t>PROGRAM 3002 RAZVOJ CIVILNOG DRUŠTVA</w:t>
      </w:r>
    </w:p>
    <w:p w14:paraId="1FE3220F" w14:textId="77777777" w:rsidR="00002211" w:rsidRDefault="00002211" w:rsidP="0000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7705"/>
        <w:gridCol w:w="1325"/>
        <w:gridCol w:w="1841"/>
        <w:gridCol w:w="1568"/>
      </w:tblGrid>
      <w:tr w:rsidR="00E7510A" w:rsidRPr="006A59DC" w14:paraId="5CBD10D1" w14:textId="77777777" w:rsidTr="00E7510A">
        <w:trPr>
          <w:trHeight w:val="300"/>
          <w:jc w:val="center"/>
        </w:trPr>
        <w:tc>
          <w:tcPr>
            <w:tcW w:w="588" w:type="pct"/>
          </w:tcPr>
          <w:p w14:paraId="679E577D" w14:textId="77777777" w:rsidR="00E7510A" w:rsidRPr="00FA7CDA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7CDA"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2732" w:type="pct"/>
            <w:noWrap/>
            <w:vAlign w:val="center"/>
          </w:tcPr>
          <w:p w14:paraId="408F3F89" w14:textId="77777777" w:rsidR="00E7510A" w:rsidRPr="006A59DC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470" w:type="pct"/>
            <w:vAlign w:val="center"/>
          </w:tcPr>
          <w:p w14:paraId="57392471" w14:textId="45B536E7" w:rsidR="00E7510A" w:rsidRP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10A">
              <w:rPr>
                <w:rFonts w:ascii="Times New Roman" w:hAnsi="Times New Roman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653" w:type="pct"/>
            <w:vAlign w:val="center"/>
          </w:tcPr>
          <w:p w14:paraId="2F39022E" w14:textId="40384C77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10A">
              <w:rPr>
                <w:rFonts w:ascii="Times New Roman" w:hAnsi="Times New Roman"/>
                <w:b/>
                <w:bCs/>
                <w:sz w:val="24"/>
                <w:szCs w:val="24"/>
              </w:rPr>
              <w:t>OSTVARENO</w:t>
            </w:r>
          </w:p>
        </w:tc>
        <w:tc>
          <w:tcPr>
            <w:tcW w:w="556" w:type="pct"/>
            <w:noWrap/>
            <w:vAlign w:val="center"/>
          </w:tcPr>
          <w:p w14:paraId="52853E8A" w14:textId="6DC80EC8" w:rsidR="00E7510A" w:rsidRPr="006A59DC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510A">
              <w:rPr>
                <w:rFonts w:ascii="Times New Roman" w:hAnsi="Times New Roman"/>
                <w:b/>
                <w:bCs/>
                <w:sz w:val="24"/>
                <w:szCs w:val="24"/>
              </w:rPr>
              <w:t>INDEKS</w:t>
            </w:r>
          </w:p>
        </w:tc>
      </w:tr>
      <w:tr w:rsidR="00E7510A" w:rsidRPr="006A59DC" w14:paraId="76CBDE00" w14:textId="77777777" w:rsidTr="00E7510A">
        <w:trPr>
          <w:trHeight w:val="300"/>
          <w:jc w:val="center"/>
        </w:trPr>
        <w:tc>
          <w:tcPr>
            <w:tcW w:w="588" w:type="pct"/>
          </w:tcPr>
          <w:p w14:paraId="5C3B1637" w14:textId="77777777" w:rsidR="00E7510A" w:rsidRPr="00FA7CDA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A300207</w:t>
            </w:r>
          </w:p>
        </w:tc>
        <w:tc>
          <w:tcPr>
            <w:tcW w:w="2732" w:type="pct"/>
            <w:noWrap/>
            <w:vAlign w:val="center"/>
          </w:tcPr>
          <w:p w14:paraId="61D01239" w14:textId="77777777" w:rsidR="00E7510A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SUDJELOVANJE NA SAJMOVIMA</w:t>
            </w:r>
          </w:p>
        </w:tc>
        <w:tc>
          <w:tcPr>
            <w:tcW w:w="470" w:type="pct"/>
            <w:vAlign w:val="center"/>
          </w:tcPr>
          <w:p w14:paraId="6A9A630D" w14:textId="6430CF6A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653" w:type="pct"/>
            <w:vAlign w:val="center"/>
          </w:tcPr>
          <w:p w14:paraId="08094789" w14:textId="2CC961CA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56" w:type="pct"/>
            <w:noWrap/>
            <w:vAlign w:val="center"/>
          </w:tcPr>
          <w:p w14:paraId="0657F12C" w14:textId="27A698CA" w:rsidR="00E7510A" w:rsidRPr="006A59DC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7510A" w:rsidRPr="00E6138A" w14:paraId="6515C256" w14:textId="77777777" w:rsidTr="00E7510A">
        <w:trPr>
          <w:trHeight w:val="300"/>
          <w:jc w:val="center"/>
        </w:trPr>
        <w:tc>
          <w:tcPr>
            <w:tcW w:w="588" w:type="pct"/>
          </w:tcPr>
          <w:p w14:paraId="0610AEF9" w14:textId="654B5AD0" w:rsidR="00E7510A" w:rsidRPr="00E6138A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3233</w:t>
            </w:r>
          </w:p>
        </w:tc>
        <w:tc>
          <w:tcPr>
            <w:tcW w:w="2732" w:type="pct"/>
            <w:noWrap/>
            <w:vAlign w:val="center"/>
          </w:tcPr>
          <w:p w14:paraId="49153B6E" w14:textId="77777777" w:rsidR="00E7510A" w:rsidRPr="00E6138A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Ugovor Osječki sajam</w:t>
            </w:r>
          </w:p>
        </w:tc>
        <w:tc>
          <w:tcPr>
            <w:tcW w:w="470" w:type="pct"/>
            <w:vAlign w:val="center"/>
          </w:tcPr>
          <w:p w14:paraId="2DC89519" w14:textId="3F92006E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  <w:tc>
          <w:tcPr>
            <w:tcW w:w="653" w:type="pct"/>
            <w:vAlign w:val="center"/>
          </w:tcPr>
          <w:p w14:paraId="07BDE3A1" w14:textId="17E23111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6" w:type="pct"/>
            <w:noWrap/>
            <w:vAlign w:val="center"/>
          </w:tcPr>
          <w:p w14:paraId="4E95D4E9" w14:textId="791CBF07" w:rsidR="00E7510A" w:rsidRPr="00E6138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510A" w:rsidRPr="00E6138A" w14:paraId="38C1E3D3" w14:textId="77777777" w:rsidTr="00E7510A">
        <w:trPr>
          <w:trHeight w:val="300"/>
          <w:jc w:val="center"/>
        </w:trPr>
        <w:tc>
          <w:tcPr>
            <w:tcW w:w="588" w:type="pct"/>
          </w:tcPr>
          <w:p w14:paraId="0ECD5954" w14:textId="5352232E" w:rsidR="00E7510A" w:rsidRPr="00E6138A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6021D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732" w:type="pct"/>
            <w:noWrap/>
            <w:vAlign w:val="center"/>
          </w:tcPr>
          <w:p w14:paraId="76E89732" w14:textId="77777777" w:rsidR="00E7510A" w:rsidRPr="00E6138A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Najam prostora</w:t>
            </w:r>
          </w:p>
        </w:tc>
        <w:tc>
          <w:tcPr>
            <w:tcW w:w="470" w:type="pct"/>
            <w:vAlign w:val="center"/>
          </w:tcPr>
          <w:p w14:paraId="1706A9C9" w14:textId="5F275D84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  <w:tc>
          <w:tcPr>
            <w:tcW w:w="653" w:type="pct"/>
            <w:vAlign w:val="center"/>
          </w:tcPr>
          <w:p w14:paraId="11FCE71C" w14:textId="1454DA4A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6" w:type="pct"/>
            <w:noWrap/>
            <w:vAlign w:val="center"/>
          </w:tcPr>
          <w:p w14:paraId="53FD5565" w14:textId="13D0C21A" w:rsidR="00E7510A" w:rsidRPr="00E6138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510A" w:rsidRPr="00E6138A" w14:paraId="5882993A" w14:textId="77777777" w:rsidTr="00E7510A">
        <w:trPr>
          <w:trHeight w:val="300"/>
          <w:jc w:val="center"/>
        </w:trPr>
        <w:tc>
          <w:tcPr>
            <w:tcW w:w="588" w:type="pct"/>
          </w:tcPr>
          <w:p w14:paraId="014DF138" w14:textId="77777777" w:rsidR="00E7510A" w:rsidRPr="00E6138A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A300223</w:t>
            </w:r>
          </w:p>
        </w:tc>
        <w:tc>
          <w:tcPr>
            <w:tcW w:w="2732" w:type="pct"/>
            <w:noWrap/>
            <w:vAlign w:val="center"/>
          </w:tcPr>
          <w:p w14:paraId="262BA379" w14:textId="77777777" w:rsidR="00E7510A" w:rsidRPr="00E6138A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PREVENTIVNE AKTIVNOSTI MUP-a</w:t>
            </w:r>
          </w:p>
        </w:tc>
        <w:tc>
          <w:tcPr>
            <w:tcW w:w="470" w:type="pct"/>
            <w:vAlign w:val="center"/>
          </w:tcPr>
          <w:p w14:paraId="6B0AC99C" w14:textId="043B7DD4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1.000,00</w:t>
            </w:r>
          </w:p>
        </w:tc>
        <w:tc>
          <w:tcPr>
            <w:tcW w:w="653" w:type="pct"/>
            <w:vAlign w:val="center"/>
          </w:tcPr>
          <w:p w14:paraId="23FE23FA" w14:textId="78B67C38" w:rsidR="00E7510A" w:rsidRDefault="006021DA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462,50</w:t>
            </w:r>
          </w:p>
        </w:tc>
        <w:tc>
          <w:tcPr>
            <w:tcW w:w="556" w:type="pct"/>
            <w:noWrap/>
            <w:vAlign w:val="center"/>
          </w:tcPr>
          <w:p w14:paraId="732B204A" w14:textId="281D0EBE" w:rsidR="00E7510A" w:rsidRPr="00E6138A" w:rsidRDefault="006021DA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46,25</w:t>
            </w:r>
          </w:p>
        </w:tc>
      </w:tr>
      <w:tr w:rsidR="00E7510A" w:rsidRPr="00E6138A" w14:paraId="6C08D96A" w14:textId="77777777" w:rsidTr="00E7510A">
        <w:trPr>
          <w:trHeight w:val="300"/>
          <w:jc w:val="center"/>
        </w:trPr>
        <w:tc>
          <w:tcPr>
            <w:tcW w:w="588" w:type="pct"/>
          </w:tcPr>
          <w:p w14:paraId="253D1C51" w14:textId="7DB10CE8" w:rsidR="00E7510A" w:rsidRPr="00E6138A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6021D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32" w:type="pct"/>
            <w:noWrap/>
            <w:vAlign w:val="center"/>
          </w:tcPr>
          <w:p w14:paraId="34740586" w14:textId="77777777" w:rsidR="00E7510A" w:rsidRPr="00E6138A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Preventivne aktivnosti MUP-a</w:t>
            </w:r>
          </w:p>
        </w:tc>
        <w:tc>
          <w:tcPr>
            <w:tcW w:w="470" w:type="pct"/>
            <w:vAlign w:val="center"/>
          </w:tcPr>
          <w:p w14:paraId="561A98C7" w14:textId="7956DE91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  <w:tc>
          <w:tcPr>
            <w:tcW w:w="653" w:type="pct"/>
            <w:vAlign w:val="center"/>
          </w:tcPr>
          <w:p w14:paraId="6E4FADE2" w14:textId="40E40725" w:rsidR="00E7510A" w:rsidRDefault="006021D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462,50</w:t>
            </w:r>
          </w:p>
        </w:tc>
        <w:tc>
          <w:tcPr>
            <w:tcW w:w="556" w:type="pct"/>
            <w:noWrap/>
            <w:vAlign w:val="center"/>
          </w:tcPr>
          <w:p w14:paraId="6204C510" w14:textId="6764442B" w:rsidR="006021DA" w:rsidRPr="00E6138A" w:rsidRDefault="006021DA" w:rsidP="006021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46,25</w:t>
            </w:r>
          </w:p>
        </w:tc>
      </w:tr>
      <w:tr w:rsidR="00E7510A" w:rsidRPr="00D71AA1" w14:paraId="65A2B01A" w14:textId="77777777" w:rsidTr="00E7510A">
        <w:trPr>
          <w:trHeight w:val="300"/>
          <w:jc w:val="center"/>
        </w:trPr>
        <w:tc>
          <w:tcPr>
            <w:tcW w:w="588" w:type="pct"/>
          </w:tcPr>
          <w:p w14:paraId="2A89B936" w14:textId="77777777" w:rsidR="00E7510A" w:rsidRPr="00D71AA1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A300225</w:t>
            </w:r>
          </w:p>
        </w:tc>
        <w:tc>
          <w:tcPr>
            <w:tcW w:w="2732" w:type="pct"/>
            <w:noWrap/>
            <w:vAlign w:val="center"/>
          </w:tcPr>
          <w:p w14:paraId="00931048" w14:textId="77777777" w:rsidR="00E7510A" w:rsidRPr="00D71AA1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OSTALE UDRUGE</w:t>
            </w:r>
          </w:p>
        </w:tc>
        <w:tc>
          <w:tcPr>
            <w:tcW w:w="470" w:type="pct"/>
            <w:vAlign w:val="center"/>
          </w:tcPr>
          <w:p w14:paraId="746A5B90" w14:textId="13DAB7AE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0032D8">
              <w:rPr>
                <w:rFonts w:ascii="Times New Roman" w:hAnsi="Times New Roman"/>
                <w:b/>
                <w:bCs/>
                <w:sz w:val="24"/>
                <w:szCs w:val="24"/>
              </w:rPr>
              <w:t>9.3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653" w:type="pct"/>
            <w:vAlign w:val="center"/>
          </w:tcPr>
          <w:p w14:paraId="6E89A90D" w14:textId="627EF3A1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58.0</w:t>
            </w:r>
            <w:r w:rsidR="000032D8">
              <w:rPr>
                <w:rFonts w:ascii="Times New Roman" w:hAnsi="Times New Roman"/>
                <w:b/>
                <w:bCs/>
                <w:sz w:val="24"/>
                <w:szCs w:val="24"/>
              </w:rPr>
              <w:t>55,14</w:t>
            </w:r>
          </w:p>
        </w:tc>
        <w:tc>
          <w:tcPr>
            <w:tcW w:w="556" w:type="pct"/>
            <w:noWrap/>
            <w:vAlign w:val="center"/>
          </w:tcPr>
          <w:p w14:paraId="24E44E75" w14:textId="48EFB0F3" w:rsidR="00E7510A" w:rsidRPr="00D71AA1" w:rsidRDefault="006E4E61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97,9</w:t>
            </w:r>
            <w:r w:rsidR="00E7510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7510A" w:rsidRPr="00D71AA1" w14:paraId="335A8E22" w14:textId="77777777" w:rsidTr="00E7510A">
        <w:trPr>
          <w:trHeight w:val="300"/>
          <w:jc w:val="center"/>
        </w:trPr>
        <w:tc>
          <w:tcPr>
            <w:tcW w:w="588" w:type="pct"/>
          </w:tcPr>
          <w:p w14:paraId="2D4AB35F" w14:textId="52EE6E90" w:rsidR="00E7510A" w:rsidRPr="00D71AA1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6E4E6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32" w:type="pct"/>
            <w:noWrap/>
            <w:vAlign w:val="center"/>
          </w:tcPr>
          <w:p w14:paraId="25CFFE1C" w14:textId="77777777" w:rsidR="00E7510A" w:rsidRPr="00D71AA1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Prijevoz</w:t>
            </w:r>
          </w:p>
        </w:tc>
        <w:tc>
          <w:tcPr>
            <w:tcW w:w="470" w:type="pct"/>
            <w:vAlign w:val="center"/>
          </w:tcPr>
          <w:p w14:paraId="6A0B341D" w14:textId="01F1D033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4E61">
              <w:rPr>
                <w:rFonts w:ascii="Times New Roman" w:hAnsi="Times New Roman"/>
                <w:sz w:val="24"/>
                <w:szCs w:val="24"/>
              </w:rPr>
              <w:t>4.8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653" w:type="pct"/>
            <w:vAlign w:val="center"/>
          </w:tcPr>
          <w:p w14:paraId="28A1BC27" w14:textId="249D0CE3" w:rsidR="00E7510A" w:rsidRDefault="006E4E6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23.523,04</w:t>
            </w:r>
          </w:p>
        </w:tc>
        <w:tc>
          <w:tcPr>
            <w:tcW w:w="556" w:type="pct"/>
            <w:noWrap/>
            <w:vAlign w:val="center"/>
          </w:tcPr>
          <w:p w14:paraId="37542D4C" w14:textId="13B629AD" w:rsidR="00E7510A" w:rsidRPr="00D71AA1" w:rsidRDefault="006E4E6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94,85</w:t>
            </w:r>
          </w:p>
        </w:tc>
      </w:tr>
      <w:tr w:rsidR="00E7510A" w:rsidRPr="00D71AA1" w14:paraId="6FF405A0" w14:textId="77777777" w:rsidTr="00E7510A">
        <w:trPr>
          <w:trHeight w:val="300"/>
          <w:jc w:val="center"/>
        </w:trPr>
        <w:tc>
          <w:tcPr>
            <w:tcW w:w="588" w:type="pct"/>
          </w:tcPr>
          <w:p w14:paraId="340B79CE" w14:textId="4514E5D2" w:rsidR="00E7510A" w:rsidRPr="00D71AA1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6E4E6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732" w:type="pct"/>
            <w:noWrap/>
            <w:vAlign w:val="center"/>
          </w:tcPr>
          <w:p w14:paraId="374CAA4E" w14:textId="77777777" w:rsidR="00E7510A" w:rsidRPr="00D71AA1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Obilježavanje značajnih datuma iz Domovinskog rata</w:t>
            </w:r>
          </w:p>
        </w:tc>
        <w:tc>
          <w:tcPr>
            <w:tcW w:w="470" w:type="pct"/>
            <w:vAlign w:val="center"/>
          </w:tcPr>
          <w:p w14:paraId="571217B4" w14:textId="4C090744" w:rsidR="00E7510A" w:rsidRDefault="006E4E6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  <w:r w:rsidR="00E7510A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653" w:type="pct"/>
            <w:vAlign w:val="center"/>
          </w:tcPr>
          <w:p w14:paraId="48E451B8" w14:textId="0AF6879C" w:rsidR="00E7510A" w:rsidRDefault="006E4E6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7.141,17</w:t>
            </w:r>
          </w:p>
        </w:tc>
        <w:tc>
          <w:tcPr>
            <w:tcW w:w="556" w:type="pct"/>
            <w:noWrap/>
            <w:vAlign w:val="center"/>
          </w:tcPr>
          <w:p w14:paraId="132E3D58" w14:textId="73D2558D" w:rsidR="00E7510A" w:rsidRPr="00D71AA1" w:rsidRDefault="006E4E6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99,18</w:t>
            </w:r>
          </w:p>
        </w:tc>
      </w:tr>
      <w:tr w:rsidR="00E7510A" w:rsidRPr="00D71AA1" w14:paraId="41F110F3" w14:textId="77777777" w:rsidTr="00E7510A">
        <w:trPr>
          <w:trHeight w:val="300"/>
          <w:jc w:val="center"/>
        </w:trPr>
        <w:tc>
          <w:tcPr>
            <w:tcW w:w="588" w:type="pct"/>
          </w:tcPr>
          <w:p w14:paraId="7F88AEDA" w14:textId="298B95BA" w:rsidR="00E7510A" w:rsidRPr="00D71AA1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6E4E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32" w:type="pct"/>
            <w:noWrap/>
            <w:vAlign w:val="center"/>
          </w:tcPr>
          <w:p w14:paraId="39A8D868" w14:textId="77777777" w:rsidR="00E7510A" w:rsidRPr="00D71AA1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Udruge ostalih društvenih djelatnosti</w:t>
            </w:r>
          </w:p>
        </w:tc>
        <w:tc>
          <w:tcPr>
            <w:tcW w:w="470" w:type="pct"/>
            <w:vAlign w:val="center"/>
          </w:tcPr>
          <w:p w14:paraId="43B237BC" w14:textId="4F81B310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26.000,00</w:t>
            </w:r>
          </w:p>
        </w:tc>
        <w:tc>
          <w:tcPr>
            <w:tcW w:w="653" w:type="pct"/>
            <w:vAlign w:val="center"/>
          </w:tcPr>
          <w:p w14:paraId="333C7CC1" w14:textId="3115D3E3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4E61">
              <w:rPr>
                <w:rFonts w:ascii="Times New Roman" w:hAnsi="Times New Roman"/>
                <w:sz w:val="24"/>
                <w:szCs w:val="24"/>
              </w:rPr>
              <w:t>5.892,00</w:t>
            </w:r>
          </w:p>
        </w:tc>
        <w:tc>
          <w:tcPr>
            <w:tcW w:w="556" w:type="pct"/>
            <w:noWrap/>
            <w:vAlign w:val="center"/>
          </w:tcPr>
          <w:p w14:paraId="1D82E753" w14:textId="3A944D90" w:rsidR="00E7510A" w:rsidRPr="00D71AA1" w:rsidRDefault="006E4E6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99,58</w:t>
            </w:r>
          </w:p>
        </w:tc>
      </w:tr>
      <w:tr w:rsidR="00E7510A" w:rsidRPr="00D71AA1" w14:paraId="7D1E1BA6" w14:textId="77777777" w:rsidTr="00E7510A">
        <w:trPr>
          <w:trHeight w:val="300"/>
          <w:jc w:val="center"/>
        </w:trPr>
        <w:tc>
          <w:tcPr>
            <w:tcW w:w="588" w:type="pct"/>
          </w:tcPr>
          <w:p w14:paraId="58242426" w14:textId="0093FBF5" w:rsidR="00E7510A" w:rsidRPr="00D71AA1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6E4E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32" w:type="pct"/>
            <w:noWrap/>
            <w:vAlign w:val="center"/>
          </w:tcPr>
          <w:p w14:paraId="7D8BB8E4" w14:textId="77777777" w:rsidR="00E7510A" w:rsidRPr="00D71AA1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Tekuće donacije u novcu </w:t>
            </w:r>
          </w:p>
        </w:tc>
        <w:tc>
          <w:tcPr>
            <w:tcW w:w="470" w:type="pct"/>
            <w:vAlign w:val="center"/>
          </w:tcPr>
          <w:p w14:paraId="51A1F62E" w14:textId="1BBB74DC" w:rsidR="00E7510A" w:rsidRDefault="006E4E6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1.300</w:t>
            </w:r>
            <w:r w:rsidR="00E7510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53" w:type="pct"/>
            <w:vAlign w:val="center"/>
          </w:tcPr>
          <w:p w14:paraId="1329895E" w14:textId="7E7EE921" w:rsidR="00E7510A" w:rsidRDefault="006E4E6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1.498,93</w:t>
            </w:r>
          </w:p>
        </w:tc>
        <w:tc>
          <w:tcPr>
            <w:tcW w:w="556" w:type="pct"/>
            <w:noWrap/>
            <w:vAlign w:val="center"/>
          </w:tcPr>
          <w:p w14:paraId="74410307" w14:textId="3D8F0D46" w:rsidR="00E7510A" w:rsidRPr="00D71AA1" w:rsidRDefault="006E4E6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115,30</w:t>
            </w:r>
          </w:p>
        </w:tc>
      </w:tr>
      <w:tr w:rsidR="00E7510A" w:rsidRPr="006A59DC" w14:paraId="4B6934DF" w14:textId="77777777" w:rsidTr="00E7510A">
        <w:trPr>
          <w:trHeight w:val="300"/>
          <w:jc w:val="center"/>
        </w:trPr>
        <w:tc>
          <w:tcPr>
            <w:tcW w:w="588" w:type="pct"/>
          </w:tcPr>
          <w:p w14:paraId="0717B61B" w14:textId="77777777" w:rsidR="00E7510A" w:rsidRPr="00FA7CDA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7CDA">
              <w:rPr>
                <w:rFonts w:ascii="Times New Roman" w:hAnsi="Times New Roman"/>
                <w:b/>
                <w:bCs/>
                <w:sz w:val="24"/>
                <w:szCs w:val="24"/>
              </w:rPr>
              <w:t>A300230</w:t>
            </w:r>
          </w:p>
        </w:tc>
        <w:tc>
          <w:tcPr>
            <w:tcW w:w="2732" w:type="pct"/>
            <w:noWrap/>
            <w:vAlign w:val="center"/>
          </w:tcPr>
          <w:p w14:paraId="33B1D498" w14:textId="77777777" w:rsidR="00E7510A" w:rsidRPr="006A59DC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POTPORE ZA NOVOROĐENU DJECU</w:t>
            </w:r>
          </w:p>
        </w:tc>
        <w:tc>
          <w:tcPr>
            <w:tcW w:w="470" w:type="pct"/>
            <w:vAlign w:val="center"/>
          </w:tcPr>
          <w:p w14:paraId="15F94B80" w14:textId="7172FEE5" w:rsidR="00E7510A" w:rsidRPr="006A59DC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  <w:r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653" w:type="pct"/>
            <w:vAlign w:val="center"/>
          </w:tcPr>
          <w:p w14:paraId="5ABC5EB1" w14:textId="0797BB37" w:rsidR="00E7510A" w:rsidRPr="006A59DC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E4E61">
              <w:rPr>
                <w:rFonts w:ascii="Times New Roman" w:hAnsi="Times New Roman"/>
                <w:b/>
                <w:bCs/>
                <w:sz w:val="24"/>
                <w:szCs w:val="24"/>
              </w:rPr>
              <w:t>4.973,00</w:t>
            </w:r>
          </w:p>
        </w:tc>
        <w:tc>
          <w:tcPr>
            <w:tcW w:w="556" w:type="pct"/>
            <w:noWrap/>
            <w:vAlign w:val="center"/>
          </w:tcPr>
          <w:p w14:paraId="48359A31" w14:textId="190C724C" w:rsidR="00E7510A" w:rsidRPr="006A59DC" w:rsidRDefault="006E4E61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99,89</w:t>
            </w:r>
          </w:p>
        </w:tc>
      </w:tr>
      <w:tr w:rsidR="00E7510A" w:rsidRPr="006A59DC" w14:paraId="1982E276" w14:textId="77777777" w:rsidTr="00E7510A">
        <w:trPr>
          <w:trHeight w:val="300"/>
          <w:jc w:val="center"/>
        </w:trPr>
        <w:tc>
          <w:tcPr>
            <w:tcW w:w="588" w:type="pct"/>
          </w:tcPr>
          <w:p w14:paraId="1E1E3E82" w14:textId="6E104756" w:rsidR="00E7510A" w:rsidRPr="006A59DC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37</w:t>
            </w:r>
            <w:r w:rsidR="006E4E6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32" w:type="pct"/>
            <w:noWrap/>
            <w:vAlign w:val="center"/>
          </w:tcPr>
          <w:p w14:paraId="0950BF7F" w14:textId="77777777" w:rsidR="00E7510A" w:rsidRPr="006A59DC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 xml:space="preserve">Naknade </w:t>
            </w:r>
            <w:r>
              <w:rPr>
                <w:rFonts w:ascii="Times New Roman" w:hAnsi="Times New Roman"/>
                <w:sz w:val="24"/>
                <w:szCs w:val="24"/>
              </w:rPr>
              <w:t>za opremu novorođenih beba</w:t>
            </w:r>
          </w:p>
        </w:tc>
        <w:tc>
          <w:tcPr>
            <w:tcW w:w="470" w:type="pct"/>
            <w:vAlign w:val="center"/>
          </w:tcPr>
          <w:p w14:paraId="728FF0C4" w14:textId="63A979A5" w:rsidR="00E7510A" w:rsidRPr="006A59DC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A59D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6A59D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53" w:type="pct"/>
            <w:vAlign w:val="center"/>
          </w:tcPr>
          <w:p w14:paraId="44478997" w14:textId="6B55CE42" w:rsidR="00E7510A" w:rsidRPr="006A59DC" w:rsidRDefault="006E4E6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24.973,00</w:t>
            </w:r>
          </w:p>
        </w:tc>
        <w:tc>
          <w:tcPr>
            <w:tcW w:w="556" w:type="pct"/>
            <w:noWrap/>
            <w:vAlign w:val="center"/>
          </w:tcPr>
          <w:p w14:paraId="79CF1C70" w14:textId="490D372E" w:rsidR="00E7510A" w:rsidRPr="006A59DC" w:rsidRDefault="006E4E6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99,89</w:t>
            </w:r>
          </w:p>
        </w:tc>
      </w:tr>
      <w:tr w:rsidR="00E7510A" w:rsidRPr="006A59DC" w14:paraId="38035445" w14:textId="77777777" w:rsidTr="00E7510A">
        <w:trPr>
          <w:trHeight w:val="300"/>
          <w:jc w:val="center"/>
        </w:trPr>
        <w:tc>
          <w:tcPr>
            <w:tcW w:w="588" w:type="pct"/>
          </w:tcPr>
          <w:p w14:paraId="4D368063" w14:textId="77777777" w:rsidR="00E7510A" w:rsidRPr="00FA7CDA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7CDA">
              <w:rPr>
                <w:rFonts w:ascii="Times New Roman" w:hAnsi="Times New Roman"/>
                <w:b/>
                <w:bCs/>
                <w:sz w:val="24"/>
                <w:szCs w:val="24"/>
              </w:rPr>
              <w:t>A300237</w:t>
            </w:r>
          </w:p>
        </w:tc>
        <w:tc>
          <w:tcPr>
            <w:tcW w:w="2732" w:type="pct"/>
            <w:noWrap/>
            <w:vAlign w:val="center"/>
          </w:tcPr>
          <w:p w14:paraId="3EE846A8" w14:textId="77777777" w:rsidR="00E7510A" w:rsidRPr="006A59DC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JAVNI RADOVI</w:t>
            </w:r>
          </w:p>
        </w:tc>
        <w:tc>
          <w:tcPr>
            <w:tcW w:w="470" w:type="pct"/>
            <w:vAlign w:val="center"/>
          </w:tcPr>
          <w:p w14:paraId="0A052396" w14:textId="77ACA2DA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8.070</w:t>
            </w:r>
            <w:r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653" w:type="pct"/>
            <w:vAlign w:val="center"/>
          </w:tcPr>
          <w:p w14:paraId="60EEC4E2" w14:textId="133508C8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  <w:r w:rsidR="006E4E61">
              <w:rPr>
                <w:rFonts w:ascii="Times New Roman" w:hAnsi="Times New Roman"/>
                <w:b/>
                <w:bCs/>
                <w:sz w:val="24"/>
                <w:szCs w:val="24"/>
              </w:rPr>
              <w:t>109,84</w:t>
            </w:r>
          </w:p>
        </w:tc>
        <w:tc>
          <w:tcPr>
            <w:tcW w:w="556" w:type="pct"/>
            <w:noWrap/>
            <w:vAlign w:val="center"/>
          </w:tcPr>
          <w:p w14:paraId="6FEB7C10" w14:textId="7C45D0EA" w:rsidR="00E7510A" w:rsidRPr="006A59DC" w:rsidRDefault="006E4E61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100,49</w:t>
            </w:r>
          </w:p>
        </w:tc>
      </w:tr>
      <w:tr w:rsidR="00E7510A" w:rsidRPr="006A59DC" w14:paraId="1FB462B2" w14:textId="77777777" w:rsidTr="00E7510A">
        <w:trPr>
          <w:trHeight w:val="300"/>
          <w:jc w:val="center"/>
        </w:trPr>
        <w:tc>
          <w:tcPr>
            <w:tcW w:w="588" w:type="pct"/>
          </w:tcPr>
          <w:p w14:paraId="72C4A89D" w14:textId="682A0C20" w:rsidR="00E7510A" w:rsidRPr="006A59DC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31</w:t>
            </w:r>
            <w:r w:rsidR="006E4E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32" w:type="pct"/>
            <w:noWrap/>
            <w:vAlign w:val="center"/>
          </w:tcPr>
          <w:p w14:paraId="7D858F29" w14:textId="77777777" w:rsidR="00E7510A" w:rsidRPr="006A59DC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Plaće za redovan rad</w:t>
            </w:r>
          </w:p>
        </w:tc>
        <w:tc>
          <w:tcPr>
            <w:tcW w:w="470" w:type="pct"/>
            <w:vAlign w:val="center"/>
          </w:tcPr>
          <w:p w14:paraId="73BDC453" w14:textId="34F08553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6.750</w:t>
            </w:r>
            <w:r w:rsidRPr="006A59D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53" w:type="pct"/>
            <w:vAlign w:val="center"/>
          </w:tcPr>
          <w:p w14:paraId="0A8A76B0" w14:textId="2E41476B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6E4E61">
              <w:rPr>
                <w:rFonts w:ascii="Times New Roman" w:hAnsi="Times New Roman"/>
                <w:sz w:val="24"/>
                <w:szCs w:val="24"/>
              </w:rPr>
              <w:t>789,56</w:t>
            </w:r>
          </w:p>
        </w:tc>
        <w:tc>
          <w:tcPr>
            <w:tcW w:w="556" w:type="pct"/>
            <w:noWrap/>
            <w:vAlign w:val="center"/>
          </w:tcPr>
          <w:p w14:paraId="07D2091D" w14:textId="4A4A90F7" w:rsidR="00E7510A" w:rsidRPr="006A59DC" w:rsidRDefault="006E4E6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100,59</w:t>
            </w:r>
          </w:p>
        </w:tc>
      </w:tr>
      <w:tr w:rsidR="00E7510A" w:rsidRPr="006A59DC" w14:paraId="1549323C" w14:textId="77777777" w:rsidTr="00E7510A">
        <w:trPr>
          <w:trHeight w:val="300"/>
          <w:jc w:val="center"/>
        </w:trPr>
        <w:tc>
          <w:tcPr>
            <w:tcW w:w="588" w:type="pct"/>
          </w:tcPr>
          <w:p w14:paraId="663B133D" w14:textId="31C6E449" w:rsidR="00E7510A" w:rsidRPr="006A59DC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31</w:t>
            </w:r>
            <w:r w:rsidR="006E4E6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32" w:type="pct"/>
            <w:noWrap/>
            <w:vAlign w:val="center"/>
          </w:tcPr>
          <w:p w14:paraId="035DFD6E" w14:textId="77777777" w:rsidR="00E7510A" w:rsidRPr="006A59DC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Doprinosi za obvezno zdravstveno osiguranje</w:t>
            </w:r>
          </w:p>
        </w:tc>
        <w:tc>
          <w:tcPr>
            <w:tcW w:w="470" w:type="pct"/>
            <w:vAlign w:val="center"/>
          </w:tcPr>
          <w:p w14:paraId="700FBB48" w14:textId="0A378C02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1.120</w:t>
            </w:r>
            <w:r w:rsidRPr="006A59D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53" w:type="pct"/>
            <w:vAlign w:val="center"/>
          </w:tcPr>
          <w:p w14:paraId="51792436" w14:textId="3EDBB505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1.120</w:t>
            </w:r>
            <w:r w:rsidRPr="006A59DC">
              <w:rPr>
                <w:rFonts w:ascii="Times New Roman" w:hAnsi="Times New Roman"/>
                <w:sz w:val="24"/>
                <w:szCs w:val="24"/>
              </w:rPr>
              <w:t>,</w:t>
            </w:r>
            <w:r w:rsidR="006E4E6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56" w:type="pct"/>
            <w:noWrap/>
            <w:vAlign w:val="center"/>
          </w:tcPr>
          <w:p w14:paraId="47D01883" w14:textId="1717735E" w:rsidR="00E7510A" w:rsidRPr="006A59DC" w:rsidRDefault="006E4E6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100,03</w:t>
            </w:r>
          </w:p>
        </w:tc>
      </w:tr>
      <w:tr w:rsidR="00E7510A" w:rsidRPr="006A59DC" w14:paraId="7F7B1798" w14:textId="77777777" w:rsidTr="00E7510A">
        <w:trPr>
          <w:trHeight w:val="300"/>
          <w:jc w:val="center"/>
        </w:trPr>
        <w:tc>
          <w:tcPr>
            <w:tcW w:w="588" w:type="pct"/>
          </w:tcPr>
          <w:p w14:paraId="3418D6B4" w14:textId="0D5CC40A" w:rsidR="00E7510A" w:rsidRPr="006A59DC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32</w:t>
            </w:r>
            <w:r w:rsidR="003736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32" w:type="pct"/>
            <w:noWrap/>
            <w:vAlign w:val="center"/>
          </w:tcPr>
          <w:p w14:paraId="37F185FE" w14:textId="77777777" w:rsidR="00E7510A" w:rsidRPr="006A59DC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Naknade za prijevoz</w:t>
            </w:r>
          </w:p>
        </w:tc>
        <w:tc>
          <w:tcPr>
            <w:tcW w:w="470" w:type="pct"/>
            <w:vAlign w:val="center"/>
          </w:tcPr>
          <w:p w14:paraId="1463E6CD" w14:textId="1002EDD0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6A59D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53" w:type="pct"/>
            <w:vAlign w:val="center"/>
          </w:tcPr>
          <w:p w14:paraId="50C9AFD5" w14:textId="79D398B6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6A59D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556" w:type="pct"/>
            <w:noWrap/>
            <w:vAlign w:val="center"/>
          </w:tcPr>
          <w:p w14:paraId="47AE2981" w14:textId="44CAC703" w:rsidR="00E7510A" w:rsidRPr="006A59DC" w:rsidRDefault="003736AB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510A">
              <w:rPr>
                <w:rFonts w:ascii="Times New Roman" w:hAnsi="Times New Roman"/>
                <w:sz w:val="24"/>
                <w:szCs w:val="24"/>
              </w:rPr>
              <w:t>00</w:t>
            </w:r>
            <w:r w:rsidR="00E7510A" w:rsidRPr="006A59D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7510A" w:rsidRPr="00081ED2" w14:paraId="1E75639F" w14:textId="77777777" w:rsidTr="00E7510A">
        <w:trPr>
          <w:trHeight w:val="300"/>
          <w:jc w:val="center"/>
        </w:trPr>
        <w:tc>
          <w:tcPr>
            <w:tcW w:w="588" w:type="pct"/>
          </w:tcPr>
          <w:p w14:paraId="30452B57" w14:textId="77777777" w:rsidR="00E7510A" w:rsidRPr="00081ED2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1ED2">
              <w:rPr>
                <w:rFonts w:ascii="Times New Roman" w:hAnsi="Times New Roman"/>
                <w:b/>
                <w:bCs/>
                <w:sz w:val="24"/>
                <w:szCs w:val="24"/>
              </w:rPr>
              <w:t>A300238</w:t>
            </w:r>
          </w:p>
        </w:tc>
        <w:tc>
          <w:tcPr>
            <w:tcW w:w="2732" w:type="pct"/>
            <w:noWrap/>
            <w:vAlign w:val="center"/>
          </w:tcPr>
          <w:p w14:paraId="689C6BAA" w14:textId="77777777" w:rsidR="00E7510A" w:rsidRPr="00081ED2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1ED2">
              <w:rPr>
                <w:rFonts w:ascii="Times New Roman" w:hAnsi="Times New Roman"/>
                <w:b/>
                <w:bCs/>
                <w:sz w:val="24"/>
                <w:szCs w:val="24"/>
              </w:rPr>
              <w:t>SUORGANIZACIJA DRUŠTVENIH ZBIVANJA</w:t>
            </w:r>
          </w:p>
        </w:tc>
        <w:tc>
          <w:tcPr>
            <w:tcW w:w="470" w:type="pct"/>
            <w:vAlign w:val="center"/>
          </w:tcPr>
          <w:p w14:paraId="4B8C34A0" w14:textId="23244FC7" w:rsidR="00E7510A" w:rsidRDefault="003736AB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19.3</w:t>
            </w:r>
            <w:r w:rsidR="00E7510A" w:rsidRPr="00081ED2">
              <w:rPr>
                <w:rFonts w:ascii="Times New Roman" w:hAnsi="Times New Roman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653" w:type="pct"/>
            <w:vAlign w:val="center"/>
          </w:tcPr>
          <w:p w14:paraId="044F7797" w14:textId="7DB5AE86" w:rsidR="00E7510A" w:rsidRDefault="003736AB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3.486,88</w:t>
            </w:r>
          </w:p>
        </w:tc>
        <w:tc>
          <w:tcPr>
            <w:tcW w:w="556" w:type="pct"/>
            <w:noWrap/>
            <w:vAlign w:val="center"/>
          </w:tcPr>
          <w:p w14:paraId="53DB4866" w14:textId="1DAD4333" w:rsidR="00E7510A" w:rsidRPr="00081ED2" w:rsidRDefault="003736AB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18,07</w:t>
            </w:r>
          </w:p>
        </w:tc>
      </w:tr>
      <w:tr w:rsidR="00E7510A" w:rsidRPr="00081ED2" w14:paraId="01AE366D" w14:textId="77777777" w:rsidTr="00E7510A">
        <w:trPr>
          <w:trHeight w:val="300"/>
          <w:jc w:val="center"/>
        </w:trPr>
        <w:tc>
          <w:tcPr>
            <w:tcW w:w="588" w:type="pct"/>
          </w:tcPr>
          <w:p w14:paraId="187B9A30" w14:textId="2E740355" w:rsidR="00E7510A" w:rsidRPr="00FA7CDA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CDA">
              <w:rPr>
                <w:rFonts w:ascii="Times New Roman" w:hAnsi="Times New Roman"/>
                <w:sz w:val="24"/>
                <w:szCs w:val="24"/>
              </w:rPr>
              <w:t>32</w:t>
            </w:r>
            <w:r w:rsidR="003736A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32" w:type="pct"/>
            <w:noWrap/>
            <w:vAlign w:val="center"/>
          </w:tcPr>
          <w:p w14:paraId="58D6EB98" w14:textId="77777777" w:rsidR="00E7510A" w:rsidRPr="00FA7CDA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Suorganizacija društvenih događanja</w:t>
            </w:r>
          </w:p>
        </w:tc>
        <w:tc>
          <w:tcPr>
            <w:tcW w:w="470" w:type="pct"/>
            <w:vAlign w:val="center"/>
          </w:tcPr>
          <w:p w14:paraId="110691C1" w14:textId="0E150A03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  <w:tc>
          <w:tcPr>
            <w:tcW w:w="653" w:type="pct"/>
            <w:vAlign w:val="center"/>
          </w:tcPr>
          <w:p w14:paraId="0B4A85B1" w14:textId="6858961D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36AB"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736A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56" w:type="pct"/>
            <w:noWrap/>
            <w:vAlign w:val="center"/>
          </w:tcPr>
          <w:p w14:paraId="4818FCFC" w14:textId="079B28AC" w:rsidR="00E7510A" w:rsidRPr="00FA7CD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36AB"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</w:tr>
      <w:tr w:rsidR="00E7510A" w:rsidRPr="00081ED2" w14:paraId="3CCFC81A" w14:textId="77777777" w:rsidTr="00E7510A">
        <w:trPr>
          <w:trHeight w:val="300"/>
          <w:jc w:val="center"/>
        </w:trPr>
        <w:tc>
          <w:tcPr>
            <w:tcW w:w="588" w:type="pct"/>
          </w:tcPr>
          <w:p w14:paraId="136AB623" w14:textId="0A345AC9" w:rsidR="00E7510A" w:rsidRPr="00FA7CDA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3736A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732" w:type="pct"/>
            <w:noWrap/>
            <w:vAlign w:val="center"/>
          </w:tcPr>
          <w:p w14:paraId="7FDA1B94" w14:textId="77777777" w:rsidR="00E7510A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CDA">
              <w:rPr>
                <w:rFonts w:ascii="Times New Roman" w:hAnsi="Times New Roman"/>
                <w:sz w:val="24"/>
                <w:szCs w:val="24"/>
              </w:rPr>
              <w:t>Suorganizacija društvenih događanja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(odluke načelnika)</w:t>
            </w:r>
          </w:p>
        </w:tc>
        <w:tc>
          <w:tcPr>
            <w:tcW w:w="470" w:type="pct"/>
            <w:vAlign w:val="center"/>
          </w:tcPr>
          <w:p w14:paraId="101C0B7C" w14:textId="582DC844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1.000,00</w:t>
            </w:r>
          </w:p>
        </w:tc>
        <w:tc>
          <w:tcPr>
            <w:tcW w:w="653" w:type="pct"/>
            <w:vAlign w:val="center"/>
          </w:tcPr>
          <w:p w14:paraId="6A0C2983" w14:textId="12935F3E" w:rsidR="00E7510A" w:rsidRDefault="003736AB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3.337,65</w:t>
            </w:r>
          </w:p>
        </w:tc>
        <w:tc>
          <w:tcPr>
            <w:tcW w:w="556" w:type="pct"/>
            <w:noWrap/>
            <w:vAlign w:val="center"/>
          </w:tcPr>
          <w:p w14:paraId="6D60FCD1" w14:textId="55437951" w:rsidR="00E7510A" w:rsidRDefault="003736AB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333,77</w:t>
            </w:r>
          </w:p>
        </w:tc>
      </w:tr>
      <w:tr w:rsidR="00E7510A" w:rsidRPr="00081ED2" w14:paraId="3B9CE85C" w14:textId="77777777" w:rsidTr="00E7510A">
        <w:trPr>
          <w:trHeight w:val="300"/>
          <w:jc w:val="center"/>
        </w:trPr>
        <w:tc>
          <w:tcPr>
            <w:tcW w:w="588" w:type="pct"/>
          </w:tcPr>
          <w:p w14:paraId="0A3C4FC3" w14:textId="49712567" w:rsidR="00E7510A" w:rsidRPr="00FA7CDA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CDA">
              <w:rPr>
                <w:rFonts w:ascii="Times New Roman" w:hAnsi="Times New Roman"/>
                <w:sz w:val="24"/>
                <w:szCs w:val="24"/>
              </w:rPr>
              <w:t>32</w:t>
            </w:r>
            <w:r w:rsidR="003736A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732" w:type="pct"/>
            <w:noWrap/>
            <w:vAlign w:val="center"/>
          </w:tcPr>
          <w:p w14:paraId="46CC95CD" w14:textId="77777777" w:rsidR="00E7510A" w:rsidRPr="00FA7CDA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Razvoj međunarodnih odnosa</w:t>
            </w:r>
          </w:p>
        </w:tc>
        <w:tc>
          <w:tcPr>
            <w:tcW w:w="470" w:type="pct"/>
            <w:vAlign w:val="center"/>
          </w:tcPr>
          <w:p w14:paraId="289C9980" w14:textId="6F68B4DD" w:rsidR="00E7510A" w:rsidRPr="00FA7CD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7C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653" w:type="pct"/>
            <w:vAlign w:val="center"/>
          </w:tcPr>
          <w:p w14:paraId="1F085619" w14:textId="3EF4EDF1" w:rsidR="00E7510A" w:rsidRPr="00FA7CD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7C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6" w:type="pct"/>
            <w:noWrap/>
            <w:vAlign w:val="center"/>
          </w:tcPr>
          <w:p w14:paraId="319BA886" w14:textId="6FB0D67C" w:rsidR="00E7510A" w:rsidRPr="00FA7CD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7CD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510A" w:rsidRPr="00081ED2" w14:paraId="190A138B" w14:textId="77777777" w:rsidTr="00E7510A">
        <w:trPr>
          <w:trHeight w:val="300"/>
          <w:jc w:val="center"/>
        </w:trPr>
        <w:tc>
          <w:tcPr>
            <w:tcW w:w="588" w:type="pct"/>
          </w:tcPr>
          <w:p w14:paraId="0D8AD66F" w14:textId="35479D32" w:rsidR="00E7510A" w:rsidRPr="00FA7CDA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CDA">
              <w:rPr>
                <w:rFonts w:ascii="Times New Roman" w:hAnsi="Times New Roman"/>
                <w:sz w:val="24"/>
                <w:szCs w:val="24"/>
              </w:rPr>
              <w:t>38</w:t>
            </w:r>
            <w:r w:rsidR="003736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32" w:type="pct"/>
            <w:noWrap/>
            <w:vAlign w:val="center"/>
          </w:tcPr>
          <w:p w14:paraId="22511EF7" w14:textId="77777777" w:rsidR="00E7510A" w:rsidRPr="00FA7CDA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Financiranje društvenih događanja</w:t>
            </w:r>
          </w:p>
        </w:tc>
        <w:tc>
          <w:tcPr>
            <w:tcW w:w="470" w:type="pct"/>
            <w:vAlign w:val="center"/>
          </w:tcPr>
          <w:p w14:paraId="5C6E9471" w14:textId="35AE2258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3736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653" w:type="pct"/>
            <w:vAlign w:val="center"/>
          </w:tcPr>
          <w:p w14:paraId="129512A8" w14:textId="2270FE6C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6" w:type="pct"/>
            <w:noWrap/>
            <w:vAlign w:val="center"/>
          </w:tcPr>
          <w:p w14:paraId="1D1DBDE1" w14:textId="6396D94B" w:rsidR="00E7510A" w:rsidRPr="00FA7CD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510A" w:rsidRPr="00081ED2" w14:paraId="2E695E48" w14:textId="77777777" w:rsidTr="00E7510A">
        <w:trPr>
          <w:trHeight w:val="300"/>
          <w:jc w:val="center"/>
        </w:trPr>
        <w:tc>
          <w:tcPr>
            <w:tcW w:w="588" w:type="pct"/>
          </w:tcPr>
          <w:p w14:paraId="329C74D1" w14:textId="7E0ACC36" w:rsidR="00E7510A" w:rsidRPr="00840AF2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AF2">
              <w:rPr>
                <w:rFonts w:ascii="Times New Roman" w:hAnsi="Times New Roman"/>
                <w:sz w:val="24"/>
                <w:szCs w:val="24"/>
              </w:rPr>
              <w:t>38</w:t>
            </w:r>
            <w:r w:rsidR="003736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32" w:type="pct"/>
            <w:noWrap/>
            <w:vAlign w:val="center"/>
          </w:tcPr>
          <w:p w14:paraId="373A4E0B" w14:textId="77777777" w:rsidR="00E7510A" w:rsidRPr="00840AF2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AF2">
              <w:rPr>
                <w:rFonts w:ascii="Times New Roman" w:hAnsi="Times New Roman"/>
                <w:sz w:val="24"/>
                <w:szCs w:val="24"/>
              </w:rPr>
              <w:t>Suorganizacija društvenih zbivanja</w:t>
            </w:r>
          </w:p>
        </w:tc>
        <w:tc>
          <w:tcPr>
            <w:tcW w:w="470" w:type="pct"/>
            <w:vAlign w:val="center"/>
          </w:tcPr>
          <w:p w14:paraId="052B1CF5" w14:textId="4C281A02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36AB">
              <w:rPr>
                <w:rFonts w:ascii="Times New Roman" w:hAnsi="Times New Roman"/>
                <w:sz w:val="24"/>
                <w:szCs w:val="24"/>
              </w:rPr>
              <w:t>5.2</w:t>
            </w:r>
            <w:r w:rsidRPr="00840AF2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653" w:type="pct"/>
            <w:vAlign w:val="center"/>
          </w:tcPr>
          <w:p w14:paraId="2A0A93D0" w14:textId="4FBDF780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0AF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6" w:type="pct"/>
            <w:noWrap/>
            <w:vAlign w:val="center"/>
          </w:tcPr>
          <w:p w14:paraId="52D0C6D9" w14:textId="3FF8991E" w:rsidR="00E7510A" w:rsidRPr="00840AF2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40AF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510A" w:rsidRPr="006A59DC" w14:paraId="034ACED6" w14:textId="77777777" w:rsidTr="00E7510A">
        <w:trPr>
          <w:trHeight w:val="300"/>
          <w:jc w:val="center"/>
        </w:trPr>
        <w:tc>
          <w:tcPr>
            <w:tcW w:w="588" w:type="pct"/>
          </w:tcPr>
          <w:p w14:paraId="1B52B5C4" w14:textId="77777777" w:rsidR="00E7510A" w:rsidRPr="00E6138A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138A">
              <w:rPr>
                <w:rFonts w:ascii="Times New Roman" w:hAnsi="Times New Roman"/>
                <w:b/>
                <w:bCs/>
                <w:sz w:val="24"/>
                <w:szCs w:val="24"/>
              </w:rPr>
              <w:t>A300248</w:t>
            </w:r>
          </w:p>
        </w:tc>
        <w:tc>
          <w:tcPr>
            <w:tcW w:w="2732" w:type="pct"/>
            <w:noWrap/>
            <w:vAlign w:val="center"/>
          </w:tcPr>
          <w:p w14:paraId="4F13F03A" w14:textId="77777777" w:rsidR="00E7510A" w:rsidRPr="006A59DC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MJERE DEMOGRAFSKE OBNOVE</w:t>
            </w:r>
          </w:p>
        </w:tc>
        <w:tc>
          <w:tcPr>
            <w:tcW w:w="470" w:type="pct"/>
            <w:vAlign w:val="center"/>
          </w:tcPr>
          <w:p w14:paraId="18F1D73F" w14:textId="6BE511C3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="003736AB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.000</w:t>
            </w:r>
            <w:r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653" w:type="pct"/>
            <w:vAlign w:val="center"/>
          </w:tcPr>
          <w:p w14:paraId="0113F870" w14:textId="04620F1C" w:rsidR="00E7510A" w:rsidRDefault="003736AB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172.996,00</w:t>
            </w:r>
          </w:p>
        </w:tc>
        <w:tc>
          <w:tcPr>
            <w:tcW w:w="556" w:type="pct"/>
            <w:noWrap/>
            <w:vAlign w:val="center"/>
          </w:tcPr>
          <w:p w14:paraId="4AF3BA9C" w14:textId="32DAA9B9" w:rsidR="00E7510A" w:rsidRPr="006A59DC" w:rsidRDefault="003736AB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92,51</w:t>
            </w:r>
          </w:p>
        </w:tc>
      </w:tr>
      <w:tr w:rsidR="00E7510A" w:rsidRPr="006A59DC" w14:paraId="537A8762" w14:textId="77777777" w:rsidTr="00E7510A">
        <w:trPr>
          <w:trHeight w:val="300"/>
          <w:jc w:val="center"/>
        </w:trPr>
        <w:tc>
          <w:tcPr>
            <w:tcW w:w="588" w:type="pct"/>
          </w:tcPr>
          <w:p w14:paraId="67EDAB40" w14:textId="5DA3A42A" w:rsidR="00E7510A" w:rsidRPr="006A59DC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37</w:t>
            </w:r>
            <w:r w:rsidR="00E942A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32" w:type="pct"/>
            <w:noWrap/>
            <w:vAlign w:val="center"/>
          </w:tcPr>
          <w:p w14:paraId="23CFA958" w14:textId="77777777" w:rsidR="00E7510A" w:rsidRPr="006A59DC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Mjere demografske obnove</w:t>
            </w:r>
          </w:p>
        </w:tc>
        <w:tc>
          <w:tcPr>
            <w:tcW w:w="470" w:type="pct"/>
            <w:vAlign w:val="center"/>
          </w:tcPr>
          <w:p w14:paraId="46907F28" w14:textId="7AC7DD9A" w:rsidR="00E7510A" w:rsidRPr="006A59DC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16</w:t>
            </w:r>
            <w:r w:rsidR="00E942A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.000</w:t>
            </w:r>
            <w:r w:rsidRPr="006A59D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53" w:type="pct"/>
            <w:vAlign w:val="center"/>
          </w:tcPr>
          <w:p w14:paraId="74AED8A7" w14:textId="337F301D" w:rsidR="00E7510A" w:rsidRPr="006A59DC" w:rsidRDefault="00E942A4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172.996</w:t>
            </w:r>
            <w:r w:rsidR="00E7510A" w:rsidRPr="006A59D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556" w:type="pct"/>
            <w:noWrap/>
            <w:vAlign w:val="center"/>
          </w:tcPr>
          <w:p w14:paraId="70A05F72" w14:textId="375EFD29" w:rsidR="00E7510A" w:rsidRPr="006A59DC" w:rsidRDefault="00E942A4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102,97</w:t>
            </w:r>
          </w:p>
        </w:tc>
      </w:tr>
      <w:tr w:rsidR="00E7510A" w:rsidRPr="006A59DC" w14:paraId="5C5D4B06" w14:textId="77777777" w:rsidTr="00E7510A">
        <w:trPr>
          <w:trHeight w:val="300"/>
          <w:jc w:val="center"/>
        </w:trPr>
        <w:tc>
          <w:tcPr>
            <w:tcW w:w="588" w:type="pct"/>
          </w:tcPr>
          <w:p w14:paraId="1EA894E4" w14:textId="20FB5F24" w:rsidR="00E7510A" w:rsidRPr="006A59DC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38</w:t>
            </w:r>
            <w:r w:rsidR="00E942A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32" w:type="pct"/>
            <w:noWrap/>
            <w:vAlign w:val="center"/>
          </w:tcPr>
          <w:p w14:paraId="4464C3F2" w14:textId="77777777" w:rsidR="00E7510A" w:rsidRPr="006A59DC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DC">
              <w:rPr>
                <w:rFonts w:ascii="Times New Roman" w:hAnsi="Times New Roman"/>
                <w:sz w:val="24"/>
                <w:szCs w:val="24"/>
              </w:rPr>
              <w:t>Potpore za stambeno zbrinjavanje mladih obitelji</w:t>
            </w:r>
          </w:p>
        </w:tc>
        <w:tc>
          <w:tcPr>
            <w:tcW w:w="470" w:type="pct"/>
            <w:vAlign w:val="center"/>
          </w:tcPr>
          <w:p w14:paraId="10D5F8BC" w14:textId="45FE6AF1" w:rsidR="00E7510A" w:rsidRDefault="00E942A4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E7510A">
              <w:rPr>
                <w:rFonts w:ascii="Times New Roman" w:hAnsi="Times New Roman"/>
                <w:sz w:val="24"/>
                <w:szCs w:val="24"/>
              </w:rPr>
              <w:t>.000</w:t>
            </w:r>
            <w:r w:rsidR="00E7510A" w:rsidRPr="006A59D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53" w:type="pct"/>
            <w:vAlign w:val="center"/>
          </w:tcPr>
          <w:p w14:paraId="7443A98E" w14:textId="08E182A9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59D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556" w:type="pct"/>
            <w:noWrap/>
            <w:vAlign w:val="center"/>
          </w:tcPr>
          <w:p w14:paraId="68BE01F0" w14:textId="584A66B4" w:rsidR="00E7510A" w:rsidRPr="006A59DC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A59D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E7510A" w:rsidRPr="00E6138A" w14:paraId="77715E37" w14:textId="77777777" w:rsidTr="00E7510A">
        <w:trPr>
          <w:trHeight w:val="300"/>
          <w:jc w:val="center"/>
        </w:trPr>
        <w:tc>
          <w:tcPr>
            <w:tcW w:w="588" w:type="pct"/>
          </w:tcPr>
          <w:p w14:paraId="0214022B" w14:textId="77777777" w:rsidR="00E7510A" w:rsidRPr="00E6138A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T300201</w:t>
            </w:r>
          </w:p>
        </w:tc>
        <w:tc>
          <w:tcPr>
            <w:tcW w:w="2732" w:type="pct"/>
            <w:noWrap/>
            <w:vAlign w:val="center"/>
          </w:tcPr>
          <w:p w14:paraId="54A3EF0E" w14:textId="77777777" w:rsidR="00E7510A" w:rsidRPr="00E6138A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ZAŽELI 2</w:t>
            </w:r>
          </w:p>
        </w:tc>
        <w:tc>
          <w:tcPr>
            <w:tcW w:w="470" w:type="pct"/>
            <w:vAlign w:val="center"/>
          </w:tcPr>
          <w:p w14:paraId="4174A144" w14:textId="127883FB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110.000,00</w:t>
            </w:r>
          </w:p>
        </w:tc>
        <w:tc>
          <w:tcPr>
            <w:tcW w:w="653" w:type="pct"/>
            <w:vAlign w:val="center"/>
          </w:tcPr>
          <w:p w14:paraId="5D983AF6" w14:textId="01523811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942A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0.0</w:t>
            </w:r>
            <w:r w:rsidR="00E942A4">
              <w:rPr>
                <w:rFonts w:ascii="Times New Roman" w:hAnsi="Times New Roman"/>
                <w:b/>
                <w:bCs/>
                <w:sz w:val="24"/>
                <w:szCs w:val="24"/>
              </w:rPr>
              <w:t>18,74</w:t>
            </w:r>
          </w:p>
        </w:tc>
        <w:tc>
          <w:tcPr>
            <w:tcW w:w="556" w:type="pct"/>
            <w:noWrap/>
            <w:vAlign w:val="center"/>
          </w:tcPr>
          <w:p w14:paraId="3016D836" w14:textId="315F8625" w:rsidR="00E7510A" w:rsidRPr="00E6138A" w:rsidRDefault="00E942A4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90,93</w:t>
            </w:r>
          </w:p>
        </w:tc>
      </w:tr>
      <w:tr w:rsidR="00E7510A" w:rsidRPr="00E6138A" w14:paraId="443B48DE" w14:textId="77777777" w:rsidTr="00E7510A">
        <w:trPr>
          <w:trHeight w:val="300"/>
          <w:jc w:val="center"/>
        </w:trPr>
        <w:tc>
          <w:tcPr>
            <w:tcW w:w="588" w:type="pct"/>
          </w:tcPr>
          <w:p w14:paraId="53385293" w14:textId="70CA4111" w:rsidR="00E7510A" w:rsidRPr="00E6138A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2" w:type="pct"/>
            <w:noWrap/>
            <w:vAlign w:val="center"/>
          </w:tcPr>
          <w:p w14:paraId="32C4AF24" w14:textId="77777777" w:rsidR="00E7510A" w:rsidRPr="00E6138A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Rashodi za zaposlene</w:t>
            </w:r>
          </w:p>
        </w:tc>
        <w:tc>
          <w:tcPr>
            <w:tcW w:w="470" w:type="pct"/>
            <w:vAlign w:val="center"/>
          </w:tcPr>
          <w:p w14:paraId="7D7FA4C0" w14:textId="46FCADB6" w:rsidR="00E7510A" w:rsidRDefault="00355BD4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E7510A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  <w:tc>
          <w:tcPr>
            <w:tcW w:w="653" w:type="pct"/>
            <w:vAlign w:val="center"/>
          </w:tcPr>
          <w:p w14:paraId="041E56FD" w14:textId="7701A308" w:rsidR="00E7510A" w:rsidRDefault="00355BD4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95.033,47</w:t>
            </w:r>
          </w:p>
        </w:tc>
        <w:tc>
          <w:tcPr>
            <w:tcW w:w="556" w:type="pct"/>
            <w:noWrap/>
            <w:vAlign w:val="center"/>
          </w:tcPr>
          <w:p w14:paraId="3E7FB479" w14:textId="4A1B332D" w:rsidR="00E7510A" w:rsidRPr="00E6138A" w:rsidRDefault="00355BD4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102,19</w:t>
            </w:r>
          </w:p>
        </w:tc>
      </w:tr>
      <w:tr w:rsidR="00E7510A" w:rsidRPr="00E6138A" w14:paraId="4B972955" w14:textId="77777777" w:rsidTr="00E7510A">
        <w:trPr>
          <w:trHeight w:val="300"/>
          <w:jc w:val="center"/>
        </w:trPr>
        <w:tc>
          <w:tcPr>
            <w:tcW w:w="588" w:type="pct"/>
          </w:tcPr>
          <w:p w14:paraId="31674E5B" w14:textId="77777777" w:rsidR="00E7510A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32" w:type="pct"/>
            <w:noWrap/>
            <w:vAlign w:val="center"/>
          </w:tcPr>
          <w:p w14:paraId="6335CD80" w14:textId="77777777" w:rsidR="00E7510A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Ostali rashodi</w:t>
            </w:r>
          </w:p>
        </w:tc>
        <w:tc>
          <w:tcPr>
            <w:tcW w:w="470" w:type="pct"/>
            <w:vAlign w:val="center"/>
          </w:tcPr>
          <w:p w14:paraId="4C0A8CDB" w14:textId="2B2FE9BB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12.000,00</w:t>
            </w:r>
          </w:p>
        </w:tc>
        <w:tc>
          <w:tcPr>
            <w:tcW w:w="653" w:type="pct"/>
            <w:vAlign w:val="center"/>
          </w:tcPr>
          <w:p w14:paraId="4AA09C33" w14:textId="1639A216" w:rsidR="00E7510A" w:rsidRDefault="00355BD4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4.985,27</w:t>
            </w:r>
          </w:p>
        </w:tc>
        <w:tc>
          <w:tcPr>
            <w:tcW w:w="556" w:type="pct"/>
            <w:noWrap/>
            <w:vAlign w:val="center"/>
          </w:tcPr>
          <w:p w14:paraId="22199C8A" w14:textId="1BF9B182" w:rsidR="00E7510A" w:rsidRDefault="00355BD4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41,54</w:t>
            </w:r>
          </w:p>
        </w:tc>
      </w:tr>
      <w:tr w:rsidR="00E7510A" w:rsidRPr="00E6138A" w14:paraId="5317810C" w14:textId="77777777" w:rsidTr="00E7510A">
        <w:trPr>
          <w:trHeight w:val="300"/>
          <w:jc w:val="center"/>
        </w:trPr>
        <w:tc>
          <w:tcPr>
            <w:tcW w:w="588" w:type="pct"/>
          </w:tcPr>
          <w:p w14:paraId="01197B7F" w14:textId="646914F3" w:rsidR="00E7510A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="00355B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32" w:type="pct"/>
            <w:noWrap/>
            <w:vAlign w:val="center"/>
          </w:tcPr>
          <w:p w14:paraId="49A373E7" w14:textId="77777777" w:rsidR="00E7510A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Oprema</w:t>
            </w:r>
          </w:p>
        </w:tc>
        <w:tc>
          <w:tcPr>
            <w:tcW w:w="470" w:type="pct"/>
            <w:vAlign w:val="center"/>
          </w:tcPr>
          <w:p w14:paraId="33BC0599" w14:textId="68267A35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5.000,00</w:t>
            </w:r>
          </w:p>
        </w:tc>
        <w:tc>
          <w:tcPr>
            <w:tcW w:w="653" w:type="pct"/>
            <w:vAlign w:val="center"/>
          </w:tcPr>
          <w:p w14:paraId="094563D2" w14:textId="72B9A876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6" w:type="pct"/>
            <w:noWrap/>
            <w:vAlign w:val="center"/>
          </w:tcPr>
          <w:p w14:paraId="1EA24AAD" w14:textId="295B9038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510A" w:rsidRPr="0047327B" w14:paraId="3726CC43" w14:textId="77777777" w:rsidTr="00E7510A">
        <w:trPr>
          <w:trHeight w:val="300"/>
          <w:jc w:val="center"/>
        </w:trPr>
        <w:tc>
          <w:tcPr>
            <w:tcW w:w="588" w:type="pct"/>
          </w:tcPr>
          <w:p w14:paraId="47BE9E06" w14:textId="77777777" w:rsidR="00E7510A" w:rsidRPr="0047327B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A300225</w:t>
            </w:r>
          </w:p>
        </w:tc>
        <w:tc>
          <w:tcPr>
            <w:tcW w:w="2732" w:type="pct"/>
            <w:noWrap/>
            <w:vAlign w:val="center"/>
          </w:tcPr>
          <w:p w14:paraId="76C11EE6" w14:textId="77777777" w:rsidR="00E7510A" w:rsidRPr="0047327B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OSTALE UDRUGE</w:t>
            </w:r>
          </w:p>
        </w:tc>
        <w:tc>
          <w:tcPr>
            <w:tcW w:w="470" w:type="pct"/>
            <w:vAlign w:val="center"/>
          </w:tcPr>
          <w:p w14:paraId="6F47E0CB" w14:textId="1E424D94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20.000,0</w:t>
            </w:r>
            <w:r w:rsidR="00355BD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  <w:vAlign w:val="center"/>
          </w:tcPr>
          <w:p w14:paraId="64BF86AE" w14:textId="686A91F4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556" w:type="pct"/>
            <w:noWrap/>
            <w:vAlign w:val="center"/>
          </w:tcPr>
          <w:p w14:paraId="69CB4BC6" w14:textId="23CA1582" w:rsidR="00E7510A" w:rsidRPr="0047327B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7510A" w:rsidRPr="0047327B" w14:paraId="4A1A576E" w14:textId="77777777" w:rsidTr="00E7510A">
        <w:trPr>
          <w:trHeight w:val="300"/>
          <w:jc w:val="center"/>
        </w:trPr>
        <w:tc>
          <w:tcPr>
            <w:tcW w:w="588" w:type="pct"/>
          </w:tcPr>
          <w:p w14:paraId="6676FE4E" w14:textId="36D75006" w:rsidR="00E7510A" w:rsidRPr="0047327B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7B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  <w:r w:rsidR="00355BD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32" w:type="pct"/>
            <w:noWrap/>
            <w:vAlign w:val="center"/>
          </w:tcPr>
          <w:p w14:paraId="7E06D99D" w14:textId="77777777" w:rsidR="00E7510A" w:rsidRPr="0047327B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27B">
              <w:rPr>
                <w:rFonts w:ascii="Times New Roman" w:hAnsi="Times New Roman"/>
                <w:sz w:val="24"/>
                <w:szCs w:val="24"/>
              </w:rPr>
              <w:t>Projektna dokumentacija za udruge i javne institucije</w:t>
            </w:r>
          </w:p>
        </w:tc>
        <w:tc>
          <w:tcPr>
            <w:tcW w:w="470" w:type="pct"/>
            <w:vAlign w:val="center"/>
          </w:tcPr>
          <w:p w14:paraId="79047956" w14:textId="2D34724D" w:rsidR="00E7510A" w:rsidRPr="0047327B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27B">
              <w:rPr>
                <w:rFonts w:ascii="Times New Roman" w:hAnsi="Times New Roman"/>
                <w:sz w:val="24"/>
                <w:szCs w:val="24"/>
              </w:rPr>
              <w:t>20.00</w:t>
            </w:r>
            <w:r w:rsidR="00355BD4">
              <w:rPr>
                <w:rFonts w:ascii="Times New Roman" w:hAnsi="Times New Roman"/>
                <w:sz w:val="24"/>
                <w:szCs w:val="24"/>
              </w:rPr>
              <w:t>2</w:t>
            </w:r>
            <w:r w:rsidRPr="0047327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653" w:type="pct"/>
            <w:vAlign w:val="center"/>
          </w:tcPr>
          <w:p w14:paraId="3A2AADD6" w14:textId="2B97D4A8" w:rsidR="00E7510A" w:rsidRPr="0047327B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2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56" w:type="pct"/>
            <w:noWrap/>
            <w:vAlign w:val="center"/>
          </w:tcPr>
          <w:p w14:paraId="67D74FB9" w14:textId="6E9E91B7" w:rsidR="00E7510A" w:rsidRPr="0047327B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327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510A" w:rsidRPr="006A59DC" w14:paraId="1B3C5FFA" w14:textId="77777777" w:rsidTr="00E7510A">
        <w:trPr>
          <w:trHeight w:val="300"/>
          <w:jc w:val="center"/>
        </w:trPr>
        <w:tc>
          <w:tcPr>
            <w:tcW w:w="588" w:type="pct"/>
          </w:tcPr>
          <w:p w14:paraId="6F98EE06" w14:textId="77777777" w:rsidR="00E7510A" w:rsidRPr="006A59DC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32" w:type="pct"/>
            <w:noWrap/>
            <w:vAlign w:val="center"/>
            <w:hideMark/>
          </w:tcPr>
          <w:p w14:paraId="58F05EEE" w14:textId="77777777" w:rsidR="00E7510A" w:rsidRPr="006A59DC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9DC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470" w:type="pct"/>
            <w:vAlign w:val="center"/>
          </w:tcPr>
          <w:p w14:paraId="65656FD8" w14:textId="250CE0DB" w:rsidR="00E7510A" w:rsidRDefault="00355BD4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431.670,02</w:t>
            </w:r>
          </w:p>
        </w:tc>
        <w:tc>
          <w:tcPr>
            <w:tcW w:w="653" w:type="pct"/>
            <w:vAlign w:val="center"/>
          </w:tcPr>
          <w:p w14:paraId="61F0E392" w14:textId="48E4D1F3" w:rsidR="00E7510A" w:rsidRDefault="00355BD4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368.102,10</w:t>
            </w:r>
          </w:p>
        </w:tc>
        <w:tc>
          <w:tcPr>
            <w:tcW w:w="556" w:type="pct"/>
            <w:noWrap/>
            <w:vAlign w:val="center"/>
            <w:hideMark/>
          </w:tcPr>
          <w:p w14:paraId="1876A8F4" w14:textId="39264747" w:rsidR="00E7510A" w:rsidRPr="006A59DC" w:rsidRDefault="00355BD4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85,27</w:t>
            </w:r>
          </w:p>
        </w:tc>
      </w:tr>
    </w:tbl>
    <w:p w14:paraId="763AAA4C" w14:textId="77777777" w:rsidR="00002211" w:rsidRDefault="00002211" w:rsidP="0000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A41374" w14:textId="77777777" w:rsidR="00002211" w:rsidRDefault="00002211" w:rsidP="0000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8B2E13" w14:textId="77777777" w:rsidR="00002211" w:rsidRDefault="00002211" w:rsidP="0000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7335B7" w14:textId="77777777" w:rsidR="00002211" w:rsidRPr="00002211" w:rsidRDefault="00002211" w:rsidP="000022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2211">
        <w:rPr>
          <w:rFonts w:ascii="Times New Roman" w:hAnsi="Times New Roman"/>
          <w:b/>
          <w:bCs/>
          <w:sz w:val="24"/>
          <w:szCs w:val="24"/>
        </w:rPr>
        <w:t>PROGRAM 3004 ZAŠTITA, OČUVANJE I UNAPREĐENJE ZDRAVLJA</w:t>
      </w:r>
    </w:p>
    <w:p w14:paraId="04E08AC5" w14:textId="77777777" w:rsidR="00002211" w:rsidRPr="00247E12" w:rsidRDefault="00002211" w:rsidP="0000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7277"/>
        <w:gridCol w:w="1648"/>
        <w:gridCol w:w="1737"/>
        <w:gridCol w:w="1649"/>
      </w:tblGrid>
      <w:tr w:rsidR="00E7510A" w:rsidRPr="00301337" w14:paraId="663B799D" w14:textId="77777777" w:rsidTr="007021B1">
        <w:trPr>
          <w:trHeight w:val="300"/>
          <w:jc w:val="center"/>
        </w:trPr>
        <w:tc>
          <w:tcPr>
            <w:tcW w:w="593" w:type="pct"/>
          </w:tcPr>
          <w:p w14:paraId="35386083" w14:textId="77777777" w:rsidR="00E7510A" w:rsidRPr="00301337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22000687"/>
            <w:r w:rsidRPr="00301337"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2613" w:type="pct"/>
            <w:noWrap/>
            <w:vAlign w:val="center"/>
            <w:hideMark/>
          </w:tcPr>
          <w:p w14:paraId="4EDB5D3A" w14:textId="77777777" w:rsidR="00E7510A" w:rsidRPr="00301337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337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598" w:type="pct"/>
            <w:vAlign w:val="center"/>
          </w:tcPr>
          <w:p w14:paraId="38463DF7" w14:textId="76F885AD" w:rsidR="00E7510A" w:rsidRPr="00301337" w:rsidRDefault="00355BD4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BD4">
              <w:rPr>
                <w:rFonts w:ascii="Times New Roman" w:hAnsi="Times New Roman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598" w:type="pct"/>
          </w:tcPr>
          <w:p w14:paraId="43D947D2" w14:textId="79B94310" w:rsidR="00E7510A" w:rsidRPr="00301337" w:rsidRDefault="00355BD4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BD4">
              <w:rPr>
                <w:rFonts w:ascii="Times New Roman" w:hAnsi="Times New Roman"/>
                <w:b/>
                <w:bCs/>
                <w:sz w:val="24"/>
                <w:szCs w:val="24"/>
              </w:rPr>
              <w:t>OSTVARENO</w:t>
            </w:r>
          </w:p>
        </w:tc>
        <w:tc>
          <w:tcPr>
            <w:tcW w:w="598" w:type="pct"/>
          </w:tcPr>
          <w:p w14:paraId="5DFD5040" w14:textId="12DB8761" w:rsidR="00E7510A" w:rsidRPr="00301337" w:rsidRDefault="00355BD4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BD4">
              <w:rPr>
                <w:rFonts w:ascii="Times New Roman" w:hAnsi="Times New Roman"/>
                <w:b/>
                <w:bCs/>
                <w:sz w:val="24"/>
                <w:szCs w:val="24"/>
              </w:rPr>
              <w:t>INDEKS</w:t>
            </w:r>
          </w:p>
        </w:tc>
      </w:tr>
      <w:tr w:rsidR="00E7510A" w:rsidRPr="00247E12" w14:paraId="4BA059B2" w14:textId="77777777" w:rsidTr="007021B1">
        <w:trPr>
          <w:trHeight w:val="300"/>
          <w:jc w:val="center"/>
        </w:trPr>
        <w:tc>
          <w:tcPr>
            <w:tcW w:w="593" w:type="pct"/>
          </w:tcPr>
          <w:p w14:paraId="12B5799E" w14:textId="77777777" w:rsidR="00E7510A" w:rsidRPr="003E50E8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50E8">
              <w:rPr>
                <w:rFonts w:ascii="Times New Roman" w:hAnsi="Times New Roman"/>
                <w:b/>
                <w:bCs/>
                <w:sz w:val="24"/>
                <w:szCs w:val="24"/>
              </w:rPr>
              <w:t>A300431</w:t>
            </w:r>
          </w:p>
        </w:tc>
        <w:tc>
          <w:tcPr>
            <w:tcW w:w="2613" w:type="pct"/>
            <w:noWrap/>
            <w:vAlign w:val="center"/>
            <w:hideMark/>
          </w:tcPr>
          <w:p w14:paraId="5707665B" w14:textId="77777777" w:rsidR="00E7510A" w:rsidRPr="00247E12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ZAŠTITA PUČANSTVA OD ZARAZNIH BOLESTI</w:t>
            </w:r>
          </w:p>
        </w:tc>
        <w:tc>
          <w:tcPr>
            <w:tcW w:w="598" w:type="pct"/>
            <w:vAlign w:val="center"/>
          </w:tcPr>
          <w:p w14:paraId="703720F8" w14:textId="6E491202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B955A1">
              <w:rPr>
                <w:rFonts w:ascii="Times New Roman" w:hAnsi="Times New Roman"/>
                <w:b/>
                <w:bCs/>
                <w:sz w:val="24"/>
                <w:szCs w:val="24"/>
              </w:rPr>
              <w:t>4.3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598" w:type="pct"/>
          </w:tcPr>
          <w:p w14:paraId="33926CBC" w14:textId="280F297E" w:rsidR="00E7510A" w:rsidRDefault="00B955A1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55.210,32</w:t>
            </w:r>
          </w:p>
        </w:tc>
        <w:tc>
          <w:tcPr>
            <w:tcW w:w="598" w:type="pct"/>
          </w:tcPr>
          <w:p w14:paraId="495B2539" w14:textId="304ECF83" w:rsidR="00E7510A" w:rsidRDefault="00B955A1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101,68</w:t>
            </w:r>
          </w:p>
        </w:tc>
      </w:tr>
      <w:tr w:rsidR="00E7510A" w:rsidRPr="00247E12" w14:paraId="04858D41" w14:textId="77777777" w:rsidTr="007021B1">
        <w:trPr>
          <w:trHeight w:val="300"/>
          <w:jc w:val="center"/>
        </w:trPr>
        <w:tc>
          <w:tcPr>
            <w:tcW w:w="593" w:type="pct"/>
          </w:tcPr>
          <w:p w14:paraId="619DD595" w14:textId="53A65D3D" w:rsidR="00E7510A" w:rsidRPr="00247E12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32</w:t>
            </w:r>
            <w:r w:rsidR="00B955A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13" w:type="pct"/>
            <w:noWrap/>
            <w:vAlign w:val="center"/>
          </w:tcPr>
          <w:p w14:paraId="7F179FC0" w14:textId="77777777" w:rsidR="00E7510A" w:rsidRPr="00247E12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Deratizacija i dezinsekcija</w:t>
            </w:r>
          </w:p>
        </w:tc>
        <w:tc>
          <w:tcPr>
            <w:tcW w:w="598" w:type="pct"/>
            <w:vAlign w:val="center"/>
          </w:tcPr>
          <w:p w14:paraId="17E0CC20" w14:textId="4D941425" w:rsidR="00E7510A" w:rsidRDefault="00B955A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29.3</w:t>
            </w:r>
            <w:r w:rsidR="00E7510A">
              <w:rPr>
                <w:rFonts w:ascii="Times New Roman" w:hAnsi="Times New Roman"/>
                <w:sz w:val="24"/>
                <w:szCs w:val="24"/>
              </w:rPr>
              <w:t>00</w:t>
            </w:r>
            <w:r w:rsidR="00E7510A" w:rsidRPr="00247E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598" w:type="pct"/>
          </w:tcPr>
          <w:p w14:paraId="396DEE76" w14:textId="75245631" w:rsidR="00E7510A" w:rsidRDefault="00B955A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30.259,08</w:t>
            </w:r>
          </w:p>
        </w:tc>
        <w:tc>
          <w:tcPr>
            <w:tcW w:w="598" w:type="pct"/>
          </w:tcPr>
          <w:p w14:paraId="1C0214A6" w14:textId="771C90F4" w:rsidR="00E7510A" w:rsidRDefault="00B955A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103,27</w:t>
            </w:r>
          </w:p>
        </w:tc>
      </w:tr>
      <w:tr w:rsidR="00E7510A" w:rsidRPr="00247E12" w14:paraId="5F8B4FCD" w14:textId="77777777" w:rsidTr="007021B1">
        <w:trPr>
          <w:trHeight w:val="300"/>
          <w:jc w:val="center"/>
        </w:trPr>
        <w:tc>
          <w:tcPr>
            <w:tcW w:w="593" w:type="pct"/>
          </w:tcPr>
          <w:p w14:paraId="1288B39C" w14:textId="614ED56A" w:rsidR="00E7510A" w:rsidRPr="00247E12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32</w:t>
            </w:r>
            <w:r w:rsidR="00B955A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13" w:type="pct"/>
            <w:noWrap/>
            <w:vAlign w:val="center"/>
          </w:tcPr>
          <w:p w14:paraId="215F159B" w14:textId="77777777" w:rsidR="00E7510A" w:rsidRPr="00247E12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Zaštita od komaraca</w:t>
            </w:r>
          </w:p>
        </w:tc>
        <w:tc>
          <w:tcPr>
            <w:tcW w:w="598" w:type="pct"/>
            <w:vAlign w:val="center"/>
          </w:tcPr>
          <w:p w14:paraId="735F263E" w14:textId="6340A74B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25.000</w:t>
            </w:r>
            <w:r w:rsidRPr="00247E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598" w:type="pct"/>
          </w:tcPr>
          <w:p w14:paraId="4E31D603" w14:textId="6FDE5C9F" w:rsidR="00E7510A" w:rsidRDefault="00B955A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24.951,24</w:t>
            </w:r>
          </w:p>
        </w:tc>
        <w:tc>
          <w:tcPr>
            <w:tcW w:w="598" w:type="pct"/>
          </w:tcPr>
          <w:p w14:paraId="7D708C2E" w14:textId="7E7B6FE7" w:rsidR="00E7510A" w:rsidRDefault="00B955A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99,80</w:t>
            </w:r>
          </w:p>
        </w:tc>
      </w:tr>
      <w:tr w:rsidR="00E7510A" w:rsidRPr="00247E12" w14:paraId="02ECE367" w14:textId="77777777" w:rsidTr="007021B1">
        <w:trPr>
          <w:trHeight w:val="300"/>
          <w:jc w:val="center"/>
        </w:trPr>
        <w:tc>
          <w:tcPr>
            <w:tcW w:w="593" w:type="pct"/>
          </w:tcPr>
          <w:p w14:paraId="7E814456" w14:textId="4E38FDCD" w:rsidR="00E7510A" w:rsidRPr="00247E12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32</w:t>
            </w:r>
            <w:r w:rsidR="00B955A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613" w:type="pct"/>
            <w:noWrap/>
            <w:vAlign w:val="center"/>
          </w:tcPr>
          <w:p w14:paraId="4027816A" w14:textId="77777777" w:rsidR="00E7510A" w:rsidRPr="00247E12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598" w:type="pct"/>
            <w:vAlign w:val="center"/>
          </w:tcPr>
          <w:p w14:paraId="708D42E7" w14:textId="41B03574" w:rsidR="00E7510A" w:rsidRPr="00247E12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47E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598" w:type="pct"/>
          </w:tcPr>
          <w:p w14:paraId="435D9345" w14:textId="10CCF857" w:rsidR="00E7510A" w:rsidRPr="00247E12" w:rsidRDefault="00B955A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98" w:type="pct"/>
          </w:tcPr>
          <w:p w14:paraId="6C2717C2" w14:textId="6A4A5B9B" w:rsidR="00E7510A" w:rsidRPr="00247E12" w:rsidRDefault="00B955A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510A" w:rsidRPr="00247E12" w14:paraId="12FB802D" w14:textId="77777777" w:rsidTr="007021B1">
        <w:trPr>
          <w:trHeight w:val="300"/>
          <w:jc w:val="center"/>
        </w:trPr>
        <w:tc>
          <w:tcPr>
            <w:tcW w:w="593" w:type="pct"/>
          </w:tcPr>
          <w:p w14:paraId="54DC8F1A" w14:textId="77777777" w:rsidR="00E7510A" w:rsidRPr="00EE728D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28D">
              <w:rPr>
                <w:rFonts w:ascii="Times New Roman" w:hAnsi="Times New Roman"/>
                <w:b/>
                <w:bCs/>
                <w:sz w:val="24"/>
                <w:szCs w:val="24"/>
              </w:rPr>
              <w:t>A300433</w:t>
            </w:r>
          </w:p>
        </w:tc>
        <w:tc>
          <w:tcPr>
            <w:tcW w:w="2613" w:type="pct"/>
            <w:noWrap/>
            <w:vAlign w:val="center"/>
            <w:hideMark/>
          </w:tcPr>
          <w:p w14:paraId="2C6ACA7D" w14:textId="77777777" w:rsidR="00E7510A" w:rsidRPr="00247E12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TROŠKOVI AMBULANTE U ČEPINSKIM MARTINCIMA</w:t>
            </w:r>
          </w:p>
        </w:tc>
        <w:tc>
          <w:tcPr>
            <w:tcW w:w="598" w:type="pct"/>
            <w:vAlign w:val="center"/>
          </w:tcPr>
          <w:p w14:paraId="71DF6151" w14:textId="3BBEBD3B" w:rsidR="00E7510A" w:rsidRDefault="00B955A1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8.55</w:t>
            </w:r>
            <w:r w:rsidR="00E7510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E7510A"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598" w:type="pct"/>
          </w:tcPr>
          <w:p w14:paraId="0A87B349" w14:textId="66510072" w:rsidR="00E7510A" w:rsidRDefault="00B955A1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5.896,69</w:t>
            </w:r>
          </w:p>
        </w:tc>
        <w:tc>
          <w:tcPr>
            <w:tcW w:w="598" w:type="pct"/>
          </w:tcPr>
          <w:p w14:paraId="24E4BF45" w14:textId="37EDA31C" w:rsidR="00E7510A" w:rsidRDefault="00B955A1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68,97</w:t>
            </w:r>
          </w:p>
        </w:tc>
      </w:tr>
      <w:tr w:rsidR="00E7510A" w:rsidRPr="00247E12" w14:paraId="1CD76F8B" w14:textId="77777777" w:rsidTr="007021B1">
        <w:trPr>
          <w:trHeight w:val="300"/>
          <w:jc w:val="center"/>
        </w:trPr>
        <w:tc>
          <w:tcPr>
            <w:tcW w:w="593" w:type="pct"/>
          </w:tcPr>
          <w:p w14:paraId="5570ECF4" w14:textId="6C7D4397" w:rsidR="00E7510A" w:rsidRPr="00247E12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36</w:t>
            </w:r>
            <w:r w:rsidR="00B955A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13" w:type="pct"/>
            <w:noWrap/>
            <w:vAlign w:val="center"/>
            <w:hideMark/>
          </w:tcPr>
          <w:p w14:paraId="683F25BA" w14:textId="77777777" w:rsidR="00E7510A" w:rsidRPr="00247E12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Tekuće pomoći proračunskim korisnicima drugih proračuna</w:t>
            </w:r>
          </w:p>
        </w:tc>
        <w:tc>
          <w:tcPr>
            <w:tcW w:w="598" w:type="pct"/>
            <w:vAlign w:val="center"/>
          </w:tcPr>
          <w:p w14:paraId="5D98F357" w14:textId="485A4CF6" w:rsidR="00E7510A" w:rsidRDefault="00B955A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8.55</w:t>
            </w:r>
            <w:r w:rsidR="00E7510A">
              <w:rPr>
                <w:rFonts w:ascii="Times New Roman" w:hAnsi="Times New Roman"/>
                <w:sz w:val="24"/>
                <w:szCs w:val="24"/>
              </w:rPr>
              <w:t>0</w:t>
            </w:r>
            <w:r w:rsidR="00E7510A" w:rsidRPr="00247E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598" w:type="pct"/>
          </w:tcPr>
          <w:p w14:paraId="753ACF7B" w14:textId="486561EA" w:rsidR="00E7510A" w:rsidRDefault="00B955A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5.896,69</w:t>
            </w:r>
          </w:p>
        </w:tc>
        <w:tc>
          <w:tcPr>
            <w:tcW w:w="598" w:type="pct"/>
          </w:tcPr>
          <w:p w14:paraId="3D1C9FAB" w14:textId="545B7E9B" w:rsidR="00E7510A" w:rsidRDefault="00B955A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68,97</w:t>
            </w:r>
          </w:p>
        </w:tc>
      </w:tr>
      <w:tr w:rsidR="00E7510A" w:rsidRPr="00247E12" w14:paraId="5C5938B6" w14:textId="77777777" w:rsidTr="007021B1">
        <w:trPr>
          <w:trHeight w:val="300"/>
          <w:jc w:val="center"/>
        </w:trPr>
        <w:tc>
          <w:tcPr>
            <w:tcW w:w="593" w:type="pct"/>
          </w:tcPr>
          <w:p w14:paraId="0FDEF1FA" w14:textId="77777777" w:rsidR="00E7510A" w:rsidRPr="00247E12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13" w:type="pct"/>
            <w:noWrap/>
            <w:vAlign w:val="center"/>
            <w:hideMark/>
          </w:tcPr>
          <w:p w14:paraId="76F5CC6C" w14:textId="77777777" w:rsidR="00E7510A" w:rsidRPr="00247E12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598" w:type="pct"/>
            <w:vAlign w:val="center"/>
          </w:tcPr>
          <w:p w14:paraId="048F1CBB" w14:textId="04B8E65F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B955A1">
              <w:rPr>
                <w:rFonts w:ascii="Times New Roman" w:hAnsi="Times New Roman"/>
                <w:b/>
                <w:bCs/>
                <w:sz w:val="24"/>
                <w:szCs w:val="24"/>
              </w:rPr>
              <w:t>2.85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pct"/>
          </w:tcPr>
          <w:p w14:paraId="02D1428D" w14:textId="7DE3E322" w:rsidR="00E7510A" w:rsidRDefault="00B955A1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61.107,01</w:t>
            </w:r>
          </w:p>
        </w:tc>
        <w:tc>
          <w:tcPr>
            <w:tcW w:w="598" w:type="pct"/>
          </w:tcPr>
          <w:p w14:paraId="6D67AABE" w14:textId="6DA3BA2E" w:rsidR="00E7510A" w:rsidRDefault="00B955A1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97,23</w:t>
            </w:r>
          </w:p>
        </w:tc>
      </w:tr>
      <w:bookmarkEnd w:id="0"/>
    </w:tbl>
    <w:p w14:paraId="65E18943" w14:textId="77777777" w:rsidR="00002211" w:rsidRPr="00247E12" w:rsidRDefault="00002211" w:rsidP="0000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5BC5CE" w14:textId="77777777" w:rsidR="00002211" w:rsidRPr="00002211" w:rsidRDefault="00002211" w:rsidP="000022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2211">
        <w:rPr>
          <w:rFonts w:ascii="Times New Roman" w:hAnsi="Times New Roman"/>
          <w:b/>
          <w:bCs/>
          <w:sz w:val="24"/>
          <w:szCs w:val="24"/>
        </w:rPr>
        <w:t>PROGRAM 3005 SOCIJALNA SKRB</w:t>
      </w:r>
    </w:p>
    <w:p w14:paraId="13C029FC" w14:textId="77777777" w:rsidR="00002211" w:rsidRPr="00247E12" w:rsidRDefault="00002211" w:rsidP="000022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7990"/>
        <w:gridCol w:w="1296"/>
        <w:gridCol w:w="1737"/>
        <w:gridCol w:w="1137"/>
      </w:tblGrid>
      <w:tr w:rsidR="00E7510A" w:rsidRPr="00301337" w14:paraId="6E5132EC" w14:textId="77777777" w:rsidTr="00A520D3">
        <w:trPr>
          <w:trHeight w:val="300"/>
          <w:jc w:val="center"/>
        </w:trPr>
        <w:tc>
          <w:tcPr>
            <w:tcW w:w="607" w:type="pct"/>
          </w:tcPr>
          <w:p w14:paraId="4E175A39" w14:textId="77777777" w:rsidR="00E7510A" w:rsidRPr="00301337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337">
              <w:rPr>
                <w:rFonts w:ascii="Times New Roman" w:hAnsi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2927" w:type="pct"/>
            <w:noWrap/>
            <w:vAlign w:val="center"/>
            <w:hideMark/>
          </w:tcPr>
          <w:p w14:paraId="70ED26F4" w14:textId="77777777" w:rsidR="00E7510A" w:rsidRPr="00301337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337">
              <w:rPr>
                <w:rFonts w:ascii="Times New Roman" w:hAnsi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488" w:type="pct"/>
            <w:vAlign w:val="center"/>
          </w:tcPr>
          <w:p w14:paraId="4F6E8CD9" w14:textId="6B56AE96" w:rsidR="00E7510A" w:rsidRPr="00301337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337">
              <w:rPr>
                <w:rFonts w:ascii="Times New Roman" w:hAnsi="Times New Roman"/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488" w:type="pct"/>
          </w:tcPr>
          <w:p w14:paraId="0E55A945" w14:textId="4548DAB4" w:rsidR="00E7510A" w:rsidRPr="00301337" w:rsidRDefault="00F77691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691">
              <w:rPr>
                <w:rFonts w:ascii="Times New Roman" w:hAnsi="Times New Roman"/>
                <w:b/>
                <w:bCs/>
                <w:sz w:val="24"/>
                <w:szCs w:val="24"/>
              </w:rPr>
              <w:t>OSTVARENO</w:t>
            </w:r>
          </w:p>
        </w:tc>
        <w:tc>
          <w:tcPr>
            <w:tcW w:w="490" w:type="pct"/>
          </w:tcPr>
          <w:p w14:paraId="6A72EFA9" w14:textId="13EFA15F" w:rsidR="00E7510A" w:rsidRPr="00301337" w:rsidRDefault="00F77691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7691">
              <w:rPr>
                <w:rFonts w:ascii="Times New Roman" w:hAnsi="Times New Roman"/>
                <w:b/>
                <w:bCs/>
                <w:sz w:val="24"/>
                <w:szCs w:val="24"/>
              </w:rPr>
              <w:t>INDEKS</w:t>
            </w:r>
          </w:p>
        </w:tc>
      </w:tr>
      <w:tr w:rsidR="00E7510A" w:rsidRPr="00247E12" w14:paraId="6D69351C" w14:textId="77777777" w:rsidTr="00A520D3">
        <w:trPr>
          <w:trHeight w:val="300"/>
          <w:jc w:val="center"/>
        </w:trPr>
        <w:tc>
          <w:tcPr>
            <w:tcW w:w="607" w:type="pct"/>
          </w:tcPr>
          <w:p w14:paraId="3C1B889D" w14:textId="77777777" w:rsidR="00E7510A" w:rsidRPr="00EE728D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28D">
              <w:rPr>
                <w:rFonts w:ascii="Times New Roman" w:hAnsi="Times New Roman"/>
                <w:b/>
                <w:bCs/>
                <w:sz w:val="24"/>
                <w:szCs w:val="24"/>
              </w:rPr>
              <w:t>A300527</w:t>
            </w:r>
          </w:p>
        </w:tc>
        <w:tc>
          <w:tcPr>
            <w:tcW w:w="2927" w:type="pct"/>
            <w:noWrap/>
            <w:vAlign w:val="center"/>
            <w:hideMark/>
          </w:tcPr>
          <w:p w14:paraId="0754B2B3" w14:textId="77777777" w:rsidR="00E7510A" w:rsidRPr="00247E12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POMOĆI OBITELJIMA, KUĆANSTVIMA I SOCIJALNO UGROŽENIM </w:t>
            </w:r>
          </w:p>
        </w:tc>
        <w:tc>
          <w:tcPr>
            <w:tcW w:w="488" w:type="pct"/>
            <w:vAlign w:val="center"/>
          </w:tcPr>
          <w:p w14:paraId="27449892" w14:textId="48156629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77691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.000</w:t>
            </w: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488" w:type="pct"/>
          </w:tcPr>
          <w:p w14:paraId="7331229B" w14:textId="319F5344" w:rsidR="00E7510A" w:rsidRDefault="00F77691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100.454,84</w:t>
            </w:r>
          </w:p>
        </w:tc>
        <w:tc>
          <w:tcPr>
            <w:tcW w:w="490" w:type="pct"/>
          </w:tcPr>
          <w:p w14:paraId="6740B6B1" w14:textId="3AF07E63" w:rsidR="00E7510A" w:rsidRDefault="00F77691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87,35</w:t>
            </w:r>
          </w:p>
        </w:tc>
      </w:tr>
      <w:tr w:rsidR="00E7510A" w:rsidRPr="00247E12" w14:paraId="52B55845" w14:textId="77777777" w:rsidTr="00A520D3">
        <w:trPr>
          <w:trHeight w:val="300"/>
          <w:jc w:val="center"/>
        </w:trPr>
        <w:tc>
          <w:tcPr>
            <w:tcW w:w="607" w:type="pct"/>
          </w:tcPr>
          <w:p w14:paraId="78276BF4" w14:textId="64F65E0D" w:rsidR="00E7510A" w:rsidRPr="00247E12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37</w:t>
            </w:r>
            <w:r w:rsidR="00F7769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27" w:type="pct"/>
            <w:noWrap/>
            <w:vAlign w:val="center"/>
          </w:tcPr>
          <w:p w14:paraId="1B65685A" w14:textId="77777777" w:rsidR="00E7510A" w:rsidRPr="00247E12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Jednokratne novčane pomoći</w:t>
            </w:r>
          </w:p>
        </w:tc>
        <w:tc>
          <w:tcPr>
            <w:tcW w:w="488" w:type="pct"/>
            <w:vAlign w:val="center"/>
          </w:tcPr>
          <w:p w14:paraId="7BE95C88" w14:textId="4639F2F1" w:rsidR="00E7510A" w:rsidRDefault="00F7769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E7510A">
              <w:rPr>
                <w:rFonts w:ascii="Times New Roman" w:hAnsi="Times New Roman"/>
                <w:sz w:val="24"/>
                <w:szCs w:val="24"/>
              </w:rPr>
              <w:t>.000</w:t>
            </w:r>
            <w:r w:rsidR="00E7510A" w:rsidRPr="00247E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88" w:type="pct"/>
          </w:tcPr>
          <w:p w14:paraId="6C992283" w14:textId="531ED1ED" w:rsidR="00E7510A" w:rsidRDefault="00F7769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31.991,93</w:t>
            </w:r>
          </w:p>
        </w:tc>
        <w:tc>
          <w:tcPr>
            <w:tcW w:w="490" w:type="pct"/>
          </w:tcPr>
          <w:p w14:paraId="7792A5C9" w14:textId="4043723D" w:rsidR="00E7510A" w:rsidRDefault="00F7769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88,87</w:t>
            </w:r>
          </w:p>
        </w:tc>
      </w:tr>
      <w:tr w:rsidR="00E7510A" w:rsidRPr="00247E12" w14:paraId="331DA7CD" w14:textId="77777777" w:rsidTr="00A520D3">
        <w:trPr>
          <w:trHeight w:val="300"/>
          <w:jc w:val="center"/>
        </w:trPr>
        <w:tc>
          <w:tcPr>
            <w:tcW w:w="607" w:type="pct"/>
          </w:tcPr>
          <w:p w14:paraId="12084070" w14:textId="0560A837" w:rsidR="00E7510A" w:rsidRPr="00247E12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37</w:t>
            </w:r>
            <w:r w:rsidR="00F7769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27" w:type="pct"/>
            <w:noWrap/>
            <w:vAlign w:val="center"/>
          </w:tcPr>
          <w:p w14:paraId="619CB558" w14:textId="77777777" w:rsidR="00E7510A" w:rsidRPr="00247E12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Uskrsnice i božićnice</w:t>
            </w:r>
          </w:p>
        </w:tc>
        <w:tc>
          <w:tcPr>
            <w:tcW w:w="488" w:type="pct"/>
            <w:vAlign w:val="center"/>
          </w:tcPr>
          <w:p w14:paraId="22AA2198" w14:textId="7D3A6ED7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7769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.000</w:t>
            </w:r>
            <w:r w:rsidRPr="00247E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88" w:type="pct"/>
          </w:tcPr>
          <w:p w14:paraId="7A6D38AA" w14:textId="144FAD2D" w:rsidR="00E7510A" w:rsidRDefault="00F7769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30.440,00</w:t>
            </w:r>
          </w:p>
        </w:tc>
        <w:tc>
          <w:tcPr>
            <w:tcW w:w="490" w:type="pct"/>
          </w:tcPr>
          <w:p w14:paraId="1D79F8A2" w14:textId="0CB8532D" w:rsidR="00E7510A" w:rsidRDefault="00F7769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95,13</w:t>
            </w:r>
          </w:p>
        </w:tc>
      </w:tr>
      <w:tr w:rsidR="00E7510A" w:rsidRPr="00247E12" w14:paraId="06753A4C" w14:textId="77777777" w:rsidTr="00A520D3">
        <w:trPr>
          <w:trHeight w:val="300"/>
          <w:jc w:val="center"/>
        </w:trPr>
        <w:tc>
          <w:tcPr>
            <w:tcW w:w="607" w:type="pct"/>
          </w:tcPr>
          <w:p w14:paraId="13BB35F9" w14:textId="7E0BB2BD" w:rsidR="00E7510A" w:rsidRPr="00247E12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37</w:t>
            </w:r>
            <w:r w:rsidR="00F7769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27" w:type="pct"/>
            <w:noWrap/>
            <w:vAlign w:val="center"/>
          </w:tcPr>
          <w:p w14:paraId="10124469" w14:textId="77777777" w:rsidR="00E7510A" w:rsidRPr="00247E12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Jednokratne novčane pomoći građanima i kućanstvu</w:t>
            </w:r>
          </w:p>
        </w:tc>
        <w:tc>
          <w:tcPr>
            <w:tcW w:w="488" w:type="pct"/>
            <w:vAlign w:val="center"/>
          </w:tcPr>
          <w:p w14:paraId="2C2058F3" w14:textId="0445ECC8" w:rsidR="00E7510A" w:rsidRDefault="00F7769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7510A">
              <w:rPr>
                <w:rFonts w:ascii="Times New Roman" w:hAnsi="Times New Roman"/>
                <w:sz w:val="24"/>
                <w:szCs w:val="24"/>
              </w:rPr>
              <w:t>.000</w:t>
            </w:r>
            <w:r w:rsidR="00E7510A" w:rsidRPr="00247E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88" w:type="pct"/>
          </w:tcPr>
          <w:p w14:paraId="3820BD5B" w14:textId="42D6093D" w:rsidR="00E7510A" w:rsidRDefault="00F7769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19.844,54</w:t>
            </w:r>
          </w:p>
        </w:tc>
        <w:tc>
          <w:tcPr>
            <w:tcW w:w="490" w:type="pct"/>
          </w:tcPr>
          <w:p w14:paraId="2D66135A" w14:textId="39CA59B6" w:rsidR="00E7510A" w:rsidRDefault="00F7769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79,38</w:t>
            </w:r>
          </w:p>
        </w:tc>
      </w:tr>
      <w:tr w:rsidR="00E7510A" w:rsidRPr="00247E12" w14:paraId="7C37B280" w14:textId="77777777" w:rsidTr="00A520D3">
        <w:trPr>
          <w:trHeight w:val="300"/>
          <w:jc w:val="center"/>
        </w:trPr>
        <w:tc>
          <w:tcPr>
            <w:tcW w:w="607" w:type="pct"/>
          </w:tcPr>
          <w:p w14:paraId="5A4A1AD9" w14:textId="171F01B6" w:rsidR="00E7510A" w:rsidRPr="00247E12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37</w:t>
            </w:r>
            <w:r w:rsidR="00F7769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27" w:type="pct"/>
            <w:noWrap/>
            <w:vAlign w:val="center"/>
          </w:tcPr>
          <w:p w14:paraId="67F4DB3C" w14:textId="77777777" w:rsidR="00E7510A" w:rsidRPr="00247E12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Pomoći za podmirenje troškova stanovanja</w:t>
            </w:r>
          </w:p>
        </w:tc>
        <w:tc>
          <w:tcPr>
            <w:tcW w:w="488" w:type="pct"/>
            <w:vAlign w:val="center"/>
          </w:tcPr>
          <w:p w14:paraId="7883728D" w14:textId="33B2B595" w:rsidR="00E7510A" w:rsidRPr="00247E12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0.000</w:t>
            </w:r>
            <w:r w:rsidRPr="00247E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88" w:type="pct"/>
          </w:tcPr>
          <w:p w14:paraId="1E88875D" w14:textId="786C2430" w:rsidR="00E7510A" w:rsidRPr="00247E12" w:rsidRDefault="00F7769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8.897,62</w:t>
            </w:r>
          </w:p>
        </w:tc>
        <w:tc>
          <w:tcPr>
            <w:tcW w:w="490" w:type="pct"/>
          </w:tcPr>
          <w:p w14:paraId="0A63454A" w14:textId="094562E9" w:rsidR="00E7510A" w:rsidRPr="00247E12" w:rsidRDefault="00F7769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88,98</w:t>
            </w:r>
          </w:p>
        </w:tc>
      </w:tr>
      <w:tr w:rsidR="00E7510A" w:rsidRPr="00247E12" w14:paraId="6E5A4894" w14:textId="77777777" w:rsidTr="00A520D3">
        <w:trPr>
          <w:trHeight w:val="300"/>
          <w:jc w:val="center"/>
        </w:trPr>
        <w:tc>
          <w:tcPr>
            <w:tcW w:w="607" w:type="pct"/>
          </w:tcPr>
          <w:p w14:paraId="7FC7DB8C" w14:textId="29D9E3A1" w:rsidR="00E7510A" w:rsidRPr="00247E12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37</w:t>
            </w:r>
            <w:r w:rsidR="00F7769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27" w:type="pct"/>
            <w:noWrap/>
            <w:vAlign w:val="center"/>
          </w:tcPr>
          <w:p w14:paraId="313E7E39" w14:textId="77777777" w:rsidR="00E7510A" w:rsidRPr="00247E12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Ostale naknade građanima</w:t>
            </w:r>
          </w:p>
        </w:tc>
        <w:tc>
          <w:tcPr>
            <w:tcW w:w="488" w:type="pct"/>
            <w:vAlign w:val="center"/>
          </w:tcPr>
          <w:p w14:paraId="413795CA" w14:textId="05916BC4" w:rsidR="00E7510A" w:rsidRDefault="00F7769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7510A">
              <w:rPr>
                <w:rFonts w:ascii="Times New Roman" w:hAnsi="Times New Roman"/>
                <w:sz w:val="24"/>
                <w:szCs w:val="24"/>
              </w:rPr>
              <w:t>.000</w:t>
            </w:r>
            <w:r w:rsidR="00E7510A" w:rsidRPr="00247E1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488" w:type="pct"/>
          </w:tcPr>
          <w:p w14:paraId="68935253" w14:textId="40EE7A25" w:rsidR="00E7510A" w:rsidRDefault="00F7769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3.458,79</w:t>
            </w:r>
          </w:p>
        </w:tc>
        <w:tc>
          <w:tcPr>
            <w:tcW w:w="490" w:type="pct"/>
          </w:tcPr>
          <w:p w14:paraId="69A292D0" w14:textId="1B7DF408" w:rsidR="00E7510A" w:rsidRDefault="00F7769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57,65</w:t>
            </w:r>
          </w:p>
        </w:tc>
      </w:tr>
      <w:tr w:rsidR="00E7510A" w:rsidRPr="00247E12" w14:paraId="05499834" w14:textId="77777777" w:rsidTr="00A520D3">
        <w:trPr>
          <w:trHeight w:val="300"/>
          <w:jc w:val="center"/>
        </w:trPr>
        <w:tc>
          <w:tcPr>
            <w:tcW w:w="607" w:type="pct"/>
          </w:tcPr>
          <w:p w14:paraId="189F57C5" w14:textId="2D8F858B" w:rsidR="00E7510A" w:rsidRPr="00247E12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F7769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27" w:type="pct"/>
            <w:noWrap/>
            <w:vAlign w:val="center"/>
          </w:tcPr>
          <w:p w14:paraId="33F6D9BD" w14:textId="77777777" w:rsidR="00E7510A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Refundacija troškova prema zakonu o HB</w:t>
            </w:r>
          </w:p>
        </w:tc>
        <w:tc>
          <w:tcPr>
            <w:tcW w:w="488" w:type="pct"/>
            <w:vAlign w:val="center"/>
          </w:tcPr>
          <w:p w14:paraId="4B68A093" w14:textId="6A4FABD4" w:rsidR="00E7510A" w:rsidRDefault="00F7769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7510A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  <w:tc>
          <w:tcPr>
            <w:tcW w:w="488" w:type="pct"/>
          </w:tcPr>
          <w:p w14:paraId="454A9C75" w14:textId="28C9E7D3" w:rsidR="00E7510A" w:rsidRDefault="00F7769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5.821,96</w:t>
            </w:r>
          </w:p>
        </w:tc>
        <w:tc>
          <w:tcPr>
            <w:tcW w:w="490" w:type="pct"/>
          </w:tcPr>
          <w:p w14:paraId="6B06C8E5" w14:textId="565AAECC" w:rsidR="00E7510A" w:rsidRDefault="00F7769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97,03</w:t>
            </w:r>
          </w:p>
        </w:tc>
      </w:tr>
      <w:tr w:rsidR="00E7510A" w:rsidRPr="00247E12" w14:paraId="431998EE" w14:textId="77777777" w:rsidTr="00A520D3">
        <w:trPr>
          <w:trHeight w:val="300"/>
          <w:jc w:val="center"/>
        </w:trPr>
        <w:tc>
          <w:tcPr>
            <w:tcW w:w="607" w:type="pct"/>
          </w:tcPr>
          <w:p w14:paraId="7360C739" w14:textId="77777777" w:rsidR="00E7510A" w:rsidRPr="00EE728D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728D">
              <w:rPr>
                <w:rFonts w:ascii="Times New Roman" w:hAnsi="Times New Roman"/>
                <w:b/>
                <w:bCs/>
                <w:sz w:val="24"/>
                <w:szCs w:val="24"/>
              </w:rPr>
              <w:t>A300545</w:t>
            </w:r>
          </w:p>
        </w:tc>
        <w:tc>
          <w:tcPr>
            <w:tcW w:w="2927" w:type="pct"/>
            <w:noWrap/>
            <w:vAlign w:val="center"/>
            <w:hideMark/>
          </w:tcPr>
          <w:p w14:paraId="62C7C8B8" w14:textId="77777777" w:rsidR="00E7510A" w:rsidRPr="00247E12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SUFINANCIRANJE PRIJEVOZA</w:t>
            </w:r>
          </w:p>
        </w:tc>
        <w:tc>
          <w:tcPr>
            <w:tcW w:w="488" w:type="pct"/>
            <w:vAlign w:val="center"/>
          </w:tcPr>
          <w:p w14:paraId="76CF604E" w14:textId="3C58EAEC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72.000</w:t>
            </w:r>
            <w:r w:rsidRPr="00247E12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488" w:type="pct"/>
          </w:tcPr>
          <w:p w14:paraId="58A9950E" w14:textId="58A98C54" w:rsidR="00E7510A" w:rsidRDefault="00F77691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67.225,82</w:t>
            </w:r>
          </w:p>
        </w:tc>
        <w:tc>
          <w:tcPr>
            <w:tcW w:w="490" w:type="pct"/>
          </w:tcPr>
          <w:p w14:paraId="3E2EA469" w14:textId="32AB893F" w:rsidR="00E7510A" w:rsidRDefault="00F77691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93,37</w:t>
            </w:r>
          </w:p>
        </w:tc>
      </w:tr>
      <w:tr w:rsidR="00E7510A" w:rsidRPr="00247E12" w14:paraId="275363B9" w14:textId="77777777" w:rsidTr="00A520D3">
        <w:trPr>
          <w:trHeight w:val="300"/>
          <w:jc w:val="center"/>
        </w:trPr>
        <w:tc>
          <w:tcPr>
            <w:tcW w:w="607" w:type="pct"/>
          </w:tcPr>
          <w:p w14:paraId="480CB75B" w14:textId="61179206" w:rsidR="00E7510A" w:rsidRPr="00247E12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E12">
              <w:rPr>
                <w:rFonts w:ascii="Times New Roman" w:hAnsi="Times New Roman"/>
                <w:sz w:val="24"/>
                <w:szCs w:val="24"/>
              </w:rPr>
              <w:t>37</w:t>
            </w:r>
            <w:r w:rsidR="00F7769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27" w:type="pct"/>
            <w:noWrap/>
            <w:vAlign w:val="center"/>
          </w:tcPr>
          <w:p w14:paraId="2AE2F02E" w14:textId="77777777" w:rsidR="00E7510A" w:rsidRPr="002F54D0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Sufinanciranje prijevoza GPP</w:t>
            </w:r>
          </w:p>
        </w:tc>
        <w:tc>
          <w:tcPr>
            <w:tcW w:w="488" w:type="pct"/>
            <w:vAlign w:val="center"/>
          </w:tcPr>
          <w:p w14:paraId="1F5376D0" w14:textId="3A3939CD" w:rsidR="00E7510A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2F54D0">
              <w:rPr>
                <w:rFonts w:ascii="Times New Roman" w:hAnsi="Times New Roman"/>
                <w:sz w:val="24"/>
                <w:szCs w:val="24"/>
              </w:rPr>
              <w:t>.000,</w:t>
            </w:r>
            <w:r w:rsidRPr="00247E1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88" w:type="pct"/>
          </w:tcPr>
          <w:p w14:paraId="21C58760" w14:textId="588B37F3" w:rsidR="00E7510A" w:rsidRDefault="00F7769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67.225,82</w:t>
            </w:r>
          </w:p>
        </w:tc>
        <w:tc>
          <w:tcPr>
            <w:tcW w:w="490" w:type="pct"/>
          </w:tcPr>
          <w:p w14:paraId="514B6FDF" w14:textId="17162276" w:rsidR="00E7510A" w:rsidRDefault="00F77691" w:rsidP="00E751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93,37</w:t>
            </w:r>
          </w:p>
        </w:tc>
      </w:tr>
      <w:tr w:rsidR="00E7510A" w:rsidRPr="00247E12" w14:paraId="528CCDCC" w14:textId="77777777" w:rsidTr="00A520D3">
        <w:trPr>
          <w:trHeight w:val="300"/>
          <w:jc w:val="center"/>
        </w:trPr>
        <w:tc>
          <w:tcPr>
            <w:tcW w:w="607" w:type="pct"/>
          </w:tcPr>
          <w:p w14:paraId="45257E35" w14:textId="77777777" w:rsidR="00E7510A" w:rsidRPr="00247E12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pct"/>
            <w:noWrap/>
            <w:vAlign w:val="center"/>
            <w:hideMark/>
          </w:tcPr>
          <w:p w14:paraId="4A679477" w14:textId="77777777" w:rsidR="00E7510A" w:rsidRPr="00301337" w:rsidRDefault="00E7510A" w:rsidP="00E751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1337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488" w:type="pct"/>
            <w:vAlign w:val="center"/>
          </w:tcPr>
          <w:p w14:paraId="3E001755" w14:textId="183DBD9E" w:rsidR="00E7510A" w:rsidRPr="002F54D0" w:rsidRDefault="00E7510A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54D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77691">
              <w:rPr>
                <w:rFonts w:ascii="Times New Roman" w:hAnsi="Times New Roman"/>
                <w:b/>
                <w:bCs/>
                <w:sz w:val="24"/>
                <w:szCs w:val="24"/>
              </w:rPr>
              <w:t>87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.000</w:t>
            </w:r>
            <w:r w:rsidRPr="002F54D0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488" w:type="pct"/>
          </w:tcPr>
          <w:p w14:paraId="0F8C169B" w14:textId="5E11B24C" w:rsidR="00E7510A" w:rsidRPr="002F54D0" w:rsidRDefault="00F77691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167.680,66</w:t>
            </w:r>
          </w:p>
        </w:tc>
        <w:tc>
          <w:tcPr>
            <w:tcW w:w="490" w:type="pct"/>
          </w:tcPr>
          <w:p w14:paraId="3185FDBF" w14:textId="7D0DDB53" w:rsidR="00E7510A" w:rsidRPr="002F54D0" w:rsidRDefault="00F77691" w:rsidP="00E751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89,67</w:t>
            </w:r>
          </w:p>
        </w:tc>
      </w:tr>
    </w:tbl>
    <w:p w14:paraId="1458073B" w14:textId="77777777" w:rsidR="00CE7F24" w:rsidRDefault="00CE7F24" w:rsidP="00451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81EAD4" w14:textId="77777777" w:rsidR="00002211" w:rsidRDefault="00002211" w:rsidP="00451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72727C" w14:textId="77777777" w:rsidR="00002211" w:rsidRDefault="00002211" w:rsidP="00451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13183A" w14:textId="77777777" w:rsidR="00002211" w:rsidRDefault="00002211" w:rsidP="004516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80EB59" w14:textId="77777777" w:rsidR="00451640" w:rsidRPr="00DA1FF5" w:rsidRDefault="00451640" w:rsidP="00451640">
      <w:pPr>
        <w:tabs>
          <w:tab w:val="left" w:pos="39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>Članak 2.</w:t>
      </w:r>
    </w:p>
    <w:p w14:paraId="3CD166C9" w14:textId="77777777" w:rsidR="00451640" w:rsidRDefault="00451640" w:rsidP="00451640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61025D" w14:textId="0060AEE7" w:rsidR="00451640" w:rsidRPr="00DA1FF5" w:rsidRDefault="00451640" w:rsidP="00451640">
      <w:p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>Ov</w:t>
      </w:r>
      <w:r w:rsidR="00554CAC">
        <w:rPr>
          <w:rFonts w:ascii="Times New Roman" w:hAnsi="Times New Roman"/>
          <w:sz w:val="24"/>
          <w:szCs w:val="24"/>
        </w:rPr>
        <w:t>o</w:t>
      </w:r>
      <w:r w:rsidRPr="00DA1FF5">
        <w:rPr>
          <w:rFonts w:ascii="Times New Roman" w:hAnsi="Times New Roman"/>
          <w:sz w:val="24"/>
          <w:szCs w:val="24"/>
        </w:rPr>
        <w:t xml:space="preserve"> Izvje</w:t>
      </w:r>
      <w:r w:rsidR="00554CAC">
        <w:rPr>
          <w:rFonts w:ascii="Times New Roman" w:hAnsi="Times New Roman"/>
          <w:sz w:val="24"/>
          <w:szCs w:val="24"/>
        </w:rPr>
        <w:t>šće</w:t>
      </w:r>
      <w:r w:rsidRPr="00DA1FF5">
        <w:rPr>
          <w:rFonts w:ascii="Times New Roman" w:hAnsi="Times New Roman"/>
          <w:sz w:val="24"/>
          <w:szCs w:val="24"/>
        </w:rPr>
        <w:t xml:space="preserve"> objavit će se u „Službenom glasniku Općine Čepin“.</w:t>
      </w:r>
    </w:p>
    <w:p w14:paraId="4CA47F5A" w14:textId="77777777" w:rsidR="00451640" w:rsidRPr="00DA1FF5" w:rsidRDefault="00451640" w:rsidP="004516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8D2E6D" w14:textId="77777777" w:rsidR="00D02212" w:rsidRDefault="00D02212" w:rsidP="0045164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1C61DAD3" w14:textId="77777777" w:rsidR="00D02212" w:rsidRDefault="00D02212" w:rsidP="0045164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3D7C3C5F" w14:textId="77777777" w:rsidR="00D02212" w:rsidRDefault="00D02212" w:rsidP="0045164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3DE992E6" w14:textId="77777777" w:rsidR="00D02212" w:rsidRDefault="00D02212" w:rsidP="0045164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7D65F904" w14:textId="77777777" w:rsidR="00D02212" w:rsidRDefault="00D02212" w:rsidP="0045164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5DB68A2B" w14:textId="44B56163" w:rsidR="00451640" w:rsidRPr="00DA1FF5" w:rsidRDefault="00451640" w:rsidP="0045164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>OPĆINSKI NAČELNIK</w:t>
      </w:r>
    </w:p>
    <w:p w14:paraId="3EDF71BB" w14:textId="77777777" w:rsidR="00B71FD5" w:rsidRDefault="00451640" w:rsidP="00451640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DA1FF5">
        <w:rPr>
          <w:rFonts w:ascii="Times New Roman" w:hAnsi="Times New Roman"/>
          <w:sz w:val="24"/>
          <w:szCs w:val="24"/>
        </w:rPr>
        <w:t xml:space="preserve">      Dražen Tonkova</w:t>
      </w:r>
      <w:r>
        <w:rPr>
          <w:rFonts w:ascii="Times New Roman" w:hAnsi="Times New Roman"/>
          <w:sz w:val="24"/>
          <w:szCs w:val="24"/>
        </w:rPr>
        <w:t>c</w:t>
      </w:r>
    </w:p>
    <w:sectPr w:rsidR="00B71FD5" w:rsidSect="00CE7F24">
      <w:pgSz w:w="16834" w:h="11904" w:orient="landscape" w:code="9"/>
      <w:pgMar w:top="1418" w:right="1418" w:bottom="141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40"/>
    <w:rsid w:val="00002211"/>
    <w:rsid w:val="000032D8"/>
    <w:rsid w:val="0005631B"/>
    <w:rsid w:val="00072BEE"/>
    <w:rsid w:val="00076F60"/>
    <w:rsid w:val="0007730D"/>
    <w:rsid w:val="000948A4"/>
    <w:rsid w:val="00095D8C"/>
    <w:rsid w:val="000967C7"/>
    <w:rsid w:val="000A0279"/>
    <w:rsid w:val="000D664F"/>
    <w:rsid w:val="000E10D8"/>
    <w:rsid w:val="00113387"/>
    <w:rsid w:val="00142A39"/>
    <w:rsid w:val="00147730"/>
    <w:rsid w:val="001559C6"/>
    <w:rsid w:val="00173586"/>
    <w:rsid w:val="001768CF"/>
    <w:rsid w:val="001A642B"/>
    <w:rsid w:val="00234176"/>
    <w:rsid w:val="00295581"/>
    <w:rsid w:val="002B51C9"/>
    <w:rsid w:val="002C5D78"/>
    <w:rsid w:val="002D01CD"/>
    <w:rsid w:val="002D4C17"/>
    <w:rsid w:val="00300516"/>
    <w:rsid w:val="00355BD4"/>
    <w:rsid w:val="003736AB"/>
    <w:rsid w:val="00385389"/>
    <w:rsid w:val="003C6BBD"/>
    <w:rsid w:val="003D2DAB"/>
    <w:rsid w:val="003D4A01"/>
    <w:rsid w:val="003E3C4E"/>
    <w:rsid w:val="003E55B7"/>
    <w:rsid w:val="0042174A"/>
    <w:rsid w:val="00451640"/>
    <w:rsid w:val="004603FC"/>
    <w:rsid w:val="00461DEE"/>
    <w:rsid w:val="00493531"/>
    <w:rsid w:val="004C13C3"/>
    <w:rsid w:val="004C2379"/>
    <w:rsid w:val="005230B8"/>
    <w:rsid w:val="0052754E"/>
    <w:rsid w:val="00554CAC"/>
    <w:rsid w:val="00591C34"/>
    <w:rsid w:val="00594570"/>
    <w:rsid w:val="005A41FF"/>
    <w:rsid w:val="005C223E"/>
    <w:rsid w:val="005C7FCE"/>
    <w:rsid w:val="005E2B3B"/>
    <w:rsid w:val="006021DA"/>
    <w:rsid w:val="006443E7"/>
    <w:rsid w:val="00647E66"/>
    <w:rsid w:val="00660FF5"/>
    <w:rsid w:val="0066500D"/>
    <w:rsid w:val="006B36F2"/>
    <w:rsid w:val="006E4E61"/>
    <w:rsid w:val="006F39EF"/>
    <w:rsid w:val="00710512"/>
    <w:rsid w:val="0072504F"/>
    <w:rsid w:val="007465CA"/>
    <w:rsid w:val="007531D0"/>
    <w:rsid w:val="00773D6A"/>
    <w:rsid w:val="0077408C"/>
    <w:rsid w:val="007744B4"/>
    <w:rsid w:val="007E463A"/>
    <w:rsid w:val="00872101"/>
    <w:rsid w:val="0087399D"/>
    <w:rsid w:val="0088657D"/>
    <w:rsid w:val="008A0573"/>
    <w:rsid w:val="008D3EBF"/>
    <w:rsid w:val="008F0064"/>
    <w:rsid w:val="00941F19"/>
    <w:rsid w:val="009A2E74"/>
    <w:rsid w:val="009B23C5"/>
    <w:rsid w:val="00A41FD4"/>
    <w:rsid w:val="00A60A22"/>
    <w:rsid w:val="00A80235"/>
    <w:rsid w:val="00A97D2B"/>
    <w:rsid w:val="00AC53C7"/>
    <w:rsid w:val="00B14882"/>
    <w:rsid w:val="00B4124A"/>
    <w:rsid w:val="00B47863"/>
    <w:rsid w:val="00B71FD5"/>
    <w:rsid w:val="00B955A1"/>
    <w:rsid w:val="00BA11CD"/>
    <w:rsid w:val="00BA4ED8"/>
    <w:rsid w:val="00BC28F7"/>
    <w:rsid w:val="00BD7E1D"/>
    <w:rsid w:val="00C056EF"/>
    <w:rsid w:val="00C217F2"/>
    <w:rsid w:val="00C225FC"/>
    <w:rsid w:val="00C40F9B"/>
    <w:rsid w:val="00C756C6"/>
    <w:rsid w:val="00C90662"/>
    <w:rsid w:val="00C91799"/>
    <w:rsid w:val="00CA06BD"/>
    <w:rsid w:val="00CB223A"/>
    <w:rsid w:val="00CC115A"/>
    <w:rsid w:val="00CD79C7"/>
    <w:rsid w:val="00CE7F24"/>
    <w:rsid w:val="00CF2A64"/>
    <w:rsid w:val="00CF6339"/>
    <w:rsid w:val="00D02212"/>
    <w:rsid w:val="00D32D6A"/>
    <w:rsid w:val="00D361B2"/>
    <w:rsid w:val="00D54CAB"/>
    <w:rsid w:val="00D7073D"/>
    <w:rsid w:val="00D7304B"/>
    <w:rsid w:val="00DB4E7A"/>
    <w:rsid w:val="00DD4D35"/>
    <w:rsid w:val="00DD5855"/>
    <w:rsid w:val="00DD780D"/>
    <w:rsid w:val="00DD7D56"/>
    <w:rsid w:val="00DE7A6F"/>
    <w:rsid w:val="00E10AC5"/>
    <w:rsid w:val="00E1524E"/>
    <w:rsid w:val="00E7510A"/>
    <w:rsid w:val="00E856DB"/>
    <w:rsid w:val="00E85896"/>
    <w:rsid w:val="00E942A4"/>
    <w:rsid w:val="00EA3C5B"/>
    <w:rsid w:val="00ED5577"/>
    <w:rsid w:val="00EE1E24"/>
    <w:rsid w:val="00F2286B"/>
    <w:rsid w:val="00F36F6A"/>
    <w:rsid w:val="00F77691"/>
    <w:rsid w:val="00F8427F"/>
    <w:rsid w:val="00FB6470"/>
    <w:rsid w:val="00FD153F"/>
    <w:rsid w:val="00F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E6A77"/>
  <w14:defaultImageDpi w14:val="0"/>
  <w15:docId w15:val="{781D516D-B3C2-41E5-9EC2-CC3696DF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BF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3EB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CE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9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nkovic\AppData\Local\Microsoft\Windows\INetCache\Content.Outlook\SG8SKQO6\Izmjene%20i%20dopune%20Program%20kultura%202019%2015.11.2019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Izmjene i dopune Program kultura 2019 15.11.2019</Template>
  <TotalTime>73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6</cp:revision>
  <cp:lastPrinted>2020-07-09T12:59:00Z</cp:lastPrinted>
  <dcterms:created xsi:type="dcterms:W3CDTF">2025-03-12T14:24:00Z</dcterms:created>
  <dcterms:modified xsi:type="dcterms:W3CDTF">2025-03-14T08:04:00Z</dcterms:modified>
</cp:coreProperties>
</file>